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9" w:type="dxa"/>
        <w:tblInd w:w="-612" w:type="dxa"/>
        <w:tblLook w:val="0000" w:firstRow="0" w:lastRow="0" w:firstColumn="0" w:lastColumn="0" w:noHBand="0" w:noVBand="0"/>
      </w:tblPr>
      <w:tblGrid>
        <w:gridCol w:w="235"/>
        <w:gridCol w:w="9784"/>
      </w:tblGrid>
      <w:tr w:rsidR="00BD0FAE" w:rsidRPr="00A14692" w14:paraId="55113562" w14:textId="77777777" w:rsidTr="00A91B17">
        <w:trPr>
          <w:trHeight w:val="1191"/>
        </w:trPr>
        <w:tc>
          <w:tcPr>
            <w:tcW w:w="10019" w:type="dxa"/>
            <w:gridSpan w:val="2"/>
          </w:tcPr>
          <w:p w14:paraId="435A159B" w14:textId="77777777" w:rsidR="00BD0FAE" w:rsidRPr="00A14692" w:rsidRDefault="00117BD3" w:rsidP="00BD0FAE">
            <w:pPr>
              <w:rPr>
                <w:rStyle w:val="Position"/>
                <w:rFonts w:asciiTheme="minorHAnsi" w:hAnsiTheme="minorHAnsi"/>
                <w:sz w:val="24"/>
              </w:rPr>
            </w:pPr>
            <w:r w:rsidRPr="00A14692">
              <w:rPr>
                <w:rStyle w:val="Position"/>
                <w:rFonts w:asciiTheme="minorHAnsi" w:hAnsiTheme="minorHAnsi"/>
                <w:sz w:val="24"/>
              </w:rPr>
              <w:t>Deborah N. Howard, M.Ed.,</w:t>
            </w:r>
            <w:r w:rsidR="00506401" w:rsidRPr="00A14692">
              <w:rPr>
                <w:rStyle w:val="Position"/>
                <w:rFonts w:asciiTheme="minorHAnsi" w:hAnsiTheme="minorHAnsi"/>
                <w:sz w:val="24"/>
              </w:rPr>
              <w:t xml:space="preserve"> RHIA, CCS</w:t>
            </w:r>
            <w:r w:rsidR="00516B35" w:rsidRPr="00A14692">
              <w:rPr>
                <w:rStyle w:val="Position"/>
                <w:rFonts w:asciiTheme="minorHAnsi" w:hAnsiTheme="minorHAnsi"/>
                <w:sz w:val="24"/>
              </w:rPr>
              <w:t>, CHDA</w:t>
            </w:r>
            <w:r w:rsidR="00336113" w:rsidRPr="00A14692">
              <w:rPr>
                <w:rStyle w:val="Position"/>
                <w:rFonts w:asciiTheme="minorHAnsi" w:hAnsiTheme="minorHAnsi"/>
                <w:sz w:val="24"/>
              </w:rPr>
              <w:t>, CPC</w:t>
            </w:r>
            <w:r w:rsidR="00A91B17">
              <w:rPr>
                <w:rStyle w:val="Position"/>
                <w:rFonts w:asciiTheme="minorHAnsi" w:hAnsiTheme="minorHAnsi"/>
                <w:sz w:val="24"/>
              </w:rPr>
              <w:t>-I</w:t>
            </w:r>
          </w:p>
          <w:p w14:paraId="71FBBF8F" w14:textId="414F984D" w:rsidR="00917247" w:rsidRPr="00A14692" w:rsidRDefault="00C842BE" w:rsidP="00BD0FAE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501 Windom Way </w:t>
            </w:r>
            <w:r w:rsidR="00917247" w:rsidRPr="00A14692">
              <w:rPr>
                <w:rFonts w:asciiTheme="minorHAnsi" w:hAnsiTheme="minorHAnsi"/>
                <w:sz w:val="24"/>
              </w:rPr>
              <w:t xml:space="preserve"> </w:t>
            </w:r>
          </w:p>
          <w:p w14:paraId="7832A8EE" w14:textId="77777777" w:rsidR="00C842BE" w:rsidRDefault="00C842BE" w:rsidP="00BD0FAE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Georgetown, Texas 78626</w:t>
            </w:r>
          </w:p>
          <w:p w14:paraId="1661E167" w14:textId="561992F3" w:rsidR="00E000F2" w:rsidRDefault="00506401" w:rsidP="00BD0FAE">
            <w:pPr>
              <w:rPr>
                <w:rFonts w:asciiTheme="minorHAnsi" w:hAnsiTheme="minorHAnsi" w:cs="Arial"/>
                <w:sz w:val="24"/>
              </w:rPr>
            </w:pPr>
            <w:r w:rsidRPr="00A14692">
              <w:rPr>
                <w:rFonts w:asciiTheme="minorHAnsi" w:hAnsiTheme="minorHAnsi" w:cs="Arial"/>
                <w:sz w:val="24"/>
              </w:rPr>
              <w:t>239-82</w:t>
            </w:r>
            <w:r w:rsidR="00C842BE">
              <w:rPr>
                <w:rFonts w:asciiTheme="minorHAnsi" w:hAnsiTheme="minorHAnsi" w:cs="Arial"/>
                <w:sz w:val="24"/>
              </w:rPr>
              <w:t>2-6629</w:t>
            </w:r>
          </w:p>
          <w:p w14:paraId="2E275037" w14:textId="0E647561" w:rsidR="00C842BE" w:rsidRPr="00A14692" w:rsidRDefault="00C842BE" w:rsidP="00BD0FAE">
            <w:pPr>
              <w:rPr>
                <w:rFonts w:asciiTheme="minorHAnsi" w:hAnsiTheme="minorHAnsi" w:cs="Arial"/>
                <w:sz w:val="24"/>
              </w:rPr>
            </w:pPr>
            <w:hyperlink r:id="rId6" w:history="1">
              <w:r w:rsidRPr="0023563F">
                <w:rPr>
                  <w:rStyle w:val="Hyperlink"/>
                  <w:rFonts w:asciiTheme="minorHAnsi" w:hAnsiTheme="minorHAnsi" w:cs="Arial"/>
                  <w:sz w:val="24"/>
                </w:rPr>
                <w:t>Dhoward@txstate.edu</w:t>
              </w:r>
            </w:hyperlink>
            <w:r>
              <w:rPr>
                <w:rFonts w:asciiTheme="minorHAnsi" w:hAnsiTheme="minorHAnsi" w:cs="Arial"/>
                <w:sz w:val="24"/>
              </w:rPr>
              <w:t xml:space="preserve"> </w:t>
            </w:r>
          </w:p>
          <w:p w14:paraId="4410D6E7" w14:textId="77777777" w:rsidR="00BD0FAE" w:rsidRPr="00A14692" w:rsidRDefault="00BD0FAE" w:rsidP="00BD0FAE">
            <w:pPr>
              <w:rPr>
                <w:rFonts w:asciiTheme="minorHAnsi" w:hAnsiTheme="minorHAnsi"/>
              </w:rPr>
            </w:pPr>
          </w:p>
        </w:tc>
      </w:tr>
      <w:tr w:rsidR="00BD0FAE" w:rsidRPr="00A14692" w14:paraId="6EE91256" w14:textId="77777777" w:rsidTr="00A91B17">
        <w:trPr>
          <w:trHeight w:val="6185"/>
        </w:trPr>
        <w:tc>
          <w:tcPr>
            <w:tcW w:w="235" w:type="dxa"/>
            <w:tcBorders>
              <w:right w:val="single" w:sz="4" w:space="0" w:color="808080"/>
            </w:tcBorders>
          </w:tcPr>
          <w:p w14:paraId="1039C5CC" w14:textId="77777777" w:rsidR="000964DF" w:rsidRPr="00A14692" w:rsidRDefault="000964DF" w:rsidP="00950ACF">
            <w:pPr>
              <w:pStyle w:val="Reference"/>
              <w:rPr>
                <w:rFonts w:asciiTheme="minorHAnsi" w:hAnsiTheme="minorHAnsi"/>
              </w:rPr>
            </w:pPr>
          </w:p>
        </w:tc>
        <w:tc>
          <w:tcPr>
            <w:tcW w:w="9784" w:type="dxa"/>
            <w:tcBorders>
              <w:left w:val="single" w:sz="4" w:space="0" w:color="808080"/>
            </w:tcBorders>
          </w:tcPr>
          <w:p w14:paraId="1365EABE" w14:textId="77777777" w:rsidR="00BD0FAE" w:rsidRPr="00A14692" w:rsidRDefault="00BD0FAE" w:rsidP="00B535A4">
            <w:pPr>
              <w:pStyle w:val="Heading1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A14692">
              <w:rPr>
                <w:rFonts w:asciiTheme="minorHAnsi" w:hAnsiTheme="minorHAnsi"/>
                <w:sz w:val="24"/>
                <w:szCs w:val="24"/>
              </w:rPr>
              <w:t>Professional Profile</w:t>
            </w:r>
          </w:p>
          <w:p w14:paraId="47EB4760" w14:textId="77777777" w:rsidR="00BD0FAE" w:rsidRPr="00A14692" w:rsidRDefault="00506401" w:rsidP="00504DD8">
            <w:pPr>
              <w:pStyle w:val="Text"/>
              <w:spacing w:after="0"/>
              <w:rPr>
                <w:rFonts w:asciiTheme="minorHAnsi" w:hAnsiTheme="minorHAnsi"/>
              </w:rPr>
            </w:pPr>
            <w:r w:rsidRPr="00A14692">
              <w:rPr>
                <w:rFonts w:asciiTheme="minorHAnsi" w:hAnsiTheme="minorHAnsi"/>
              </w:rPr>
              <w:t xml:space="preserve">Service to the Health Information Management profession </w:t>
            </w:r>
            <w:r w:rsidR="00516B35" w:rsidRPr="00A14692">
              <w:rPr>
                <w:rFonts w:asciiTheme="minorHAnsi" w:hAnsiTheme="minorHAnsi"/>
              </w:rPr>
              <w:t xml:space="preserve">as an educator </w:t>
            </w:r>
            <w:r w:rsidRPr="00A14692">
              <w:rPr>
                <w:rFonts w:asciiTheme="minorHAnsi" w:hAnsiTheme="minorHAnsi"/>
              </w:rPr>
              <w:t xml:space="preserve">and associate degree program </w:t>
            </w:r>
            <w:r w:rsidR="00F525DE" w:rsidRPr="00A14692">
              <w:rPr>
                <w:rFonts w:asciiTheme="minorHAnsi" w:hAnsiTheme="minorHAnsi"/>
              </w:rPr>
              <w:t>director</w:t>
            </w:r>
            <w:r w:rsidR="00516B35" w:rsidRPr="00A14692">
              <w:rPr>
                <w:rFonts w:asciiTheme="minorHAnsi" w:hAnsiTheme="minorHAnsi"/>
              </w:rPr>
              <w:t xml:space="preserve"> since 1996</w:t>
            </w:r>
            <w:r w:rsidR="00F525DE" w:rsidRPr="00A14692">
              <w:rPr>
                <w:rFonts w:asciiTheme="minorHAnsi" w:hAnsiTheme="minorHAnsi"/>
              </w:rPr>
              <w:t xml:space="preserve">. </w:t>
            </w:r>
            <w:r w:rsidR="002865D9" w:rsidRPr="00A14692">
              <w:rPr>
                <w:rFonts w:asciiTheme="minorHAnsi" w:hAnsiTheme="minorHAnsi"/>
              </w:rPr>
              <w:t xml:space="preserve">I have incorporated technology into the HIM classroom as an extension of the </w:t>
            </w:r>
            <w:r w:rsidR="003B0E9D" w:rsidRPr="00A14692">
              <w:rPr>
                <w:rFonts w:asciiTheme="minorHAnsi" w:hAnsiTheme="minorHAnsi"/>
              </w:rPr>
              <w:t>new roles that HIM professionals will be filling in the future. I teach with a</w:t>
            </w:r>
            <w:r w:rsidR="00F525DE" w:rsidRPr="00A14692">
              <w:rPr>
                <w:rFonts w:asciiTheme="minorHAnsi" w:hAnsiTheme="minorHAnsi"/>
              </w:rPr>
              <w:t xml:space="preserve"> </w:t>
            </w:r>
            <w:r w:rsidRPr="00A14692">
              <w:rPr>
                <w:rFonts w:asciiTheme="minorHAnsi" w:hAnsiTheme="minorHAnsi"/>
              </w:rPr>
              <w:t xml:space="preserve">desire to </w:t>
            </w:r>
            <w:r w:rsidR="00BD0FAE" w:rsidRPr="00A14692">
              <w:rPr>
                <w:rFonts w:asciiTheme="minorHAnsi" w:hAnsiTheme="minorHAnsi"/>
              </w:rPr>
              <w:t xml:space="preserve">bring </w:t>
            </w:r>
            <w:r w:rsidRPr="00A14692">
              <w:rPr>
                <w:rFonts w:asciiTheme="minorHAnsi" w:hAnsiTheme="minorHAnsi"/>
              </w:rPr>
              <w:t xml:space="preserve">allied health students </w:t>
            </w:r>
            <w:r w:rsidR="00BD0FAE" w:rsidRPr="00A14692">
              <w:rPr>
                <w:rFonts w:asciiTheme="minorHAnsi" w:hAnsiTheme="minorHAnsi"/>
              </w:rPr>
              <w:t xml:space="preserve">into the </w:t>
            </w:r>
            <w:r w:rsidRPr="00A14692">
              <w:rPr>
                <w:rFonts w:asciiTheme="minorHAnsi" w:hAnsiTheme="minorHAnsi"/>
              </w:rPr>
              <w:t xml:space="preserve">world </w:t>
            </w:r>
            <w:r w:rsidR="003B0E9D" w:rsidRPr="00A14692">
              <w:rPr>
                <w:rFonts w:asciiTheme="minorHAnsi" w:hAnsiTheme="minorHAnsi"/>
              </w:rPr>
              <w:t xml:space="preserve">of health informatics and the electronic health record through the use of online education technologies and systems. </w:t>
            </w:r>
          </w:p>
          <w:p w14:paraId="281E0B3D" w14:textId="75E85EC7" w:rsidR="003B0E9D" w:rsidRPr="00A14692" w:rsidRDefault="002C03C5" w:rsidP="003B0E9D">
            <w:pPr>
              <w:pStyle w:val="Bulletedlistwspace"/>
              <w:rPr>
                <w:rFonts w:asciiTheme="minorHAnsi" w:hAnsiTheme="minorHAnsi"/>
                <w:szCs w:val="20"/>
              </w:rPr>
            </w:pPr>
            <w:r w:rsidRPr="00A14692">
              <w:rPr>
                <w:rFonts w:asciiTheme="minorHAnsi" w:hAnsiTheme="minorHAnsi"/>
                <w:szCs w:val="20"/>
              </w:rPr>
              <w:t>Successful graduation of well-</w:t>
            </w:r>
            <w:r w:rsidR="003B0E9D" w:rsidRPr="00A14692">
              <w:rPr>
                <w:rFonts w:asciiTheme="minorHAnsi" w:hAnsiTheme="minorHAnsi"/>
                <w:szCs w:val="20"/>
              </w:rPr>
              <w:t>prep</w:t>
            </w:r>
            <w:r w:rsidRPr="00A14692">
              <w:rPr>
                <w:rFonts w:asciiTheme="minorHAnsi" w:hAnsiTheme="minorHAnsi"/>
                <w:szCs w:val="20"/>
              </w:rPr>
              <w:t>ared health information professionals</w:t>
            </w:r>
            <w:r w:rsidR="003B0E9D" w:rsidRPr="00A14692">
              <w:rPr>
                <w:rFonts w:asciiTheme="minorHAnsi" w:hAnsiTheme="minorHAnsi"/>
                <w:szCs w:val="20"/>
              </w:rPr>
              <w:t xml:space="preserve"> to meet the HIM needs of the community</w:t>
            </w:r>
            <w:r w:rsidR="00516B35" w:rsidRPr="00A14692">
              <w:rPr>
                <w:rFonts w:asciiTheme="minorHAnsi" w:hAnsiTheme="minorHAnsi"/>
                <w:szCs w:val="20"/>
              </w:rPr>
              <w:t xml:space="preserve"> for 2</w:t>
            </w:r>
            <w:r w:rsidR="00C842BE">
              <w:rPr>
                <w:rFonts w:asciiTheme="minorHAnsi" w:hAnsiTheme="minorHAnsi"/>
                <w:szCs w:val="20"/>
              </w:rPr>
              <w:t>7</w:t>
            </w:r>
            <w:r w:rsidR="001151BD">
              <w:rPr>
                <w:rFonts w:asciiTheme="minorHAnsi" w:hAnsiTheme="minorHAnsi"/>
                <w:szCs w:val="20"/>
              </w:rPr>
              <w:t xml:space="preserve"> </w:t>
            </w:r>
            <w:r w:rsidRPr="00A14692">
              <w:rPr>
                <w:rFonts w:asciiTheme="minorHAnsi" w:hAnsiTheme="minorHAnsi"/>
                <w:szCs w:val="20"/>
              </w:rPr>
              <w:t>years</w:t>
            </w:r>
            <w:r w:rsidR="003B0E9D" w:rsidRPr="00A14692">
              <w:rPr>
                <w:rFonts w:asciiTheme="minorHAnsi" w:hAnsiTheme="minorHAnsi"/>
                <w:szCs w:val="20"/>
              </w:rPr>
              <w:t xml:space="preserve">. </w:t>
            </w:r>
          </w:p>
          <w:p w14:paraId="23A1E313" w14:textId="77777777" w:rsidR="00BD0FAE" w:rsidRPr="00A14692" w:rsidRDefault="002C03C5" w:rsidP="000E066D">
            <w:pPr>
              <w:pStyle w:val="Bulletedlistwspace"/>
              <w:rPr>
                <w:rFonts w:asciiTheme="minorHAnsi" w:hAnsiTheme="minorHAnsi"/>
                <w:szCs w:val="20"/>
              </w:rPr>
            </w:pPr>
            <w:r w:rsidRPr="00A14692">
              <w:rPr>
                <w:rFonts w:asciiTheme="minorHAnsi" w:hAnsiTheme="minorHAnsi"/>
                <w:szCs w:val="20"/>
              </w:rPr>
              <w:t>Students that consistently demonstrate strong pass rates on the national RHIT certification exam.</w:t>
            </w:r>
          </w:p>
          <w:p w14:paraId="1491276C" w14:textId="77777777" w:rsidR="00917247" w:rsidRPr="00A14692" w:rsidRDefault="003B0E9D" w:rsidP="002C03C5">
            <w:pPr>
              <w:pStyle w:val="Bulletedlistwspace"/>
              <w:rPr>
                <w:rFonts w:asciiTheme="minorHAnsi" w:hAnsiTheme="minorHAnsi"/>
                <w:szCs w:val="20"/>
              </w:rPr>
            </w:pPr>
            <w:r w:rsidRPr="00A14692">
              <w:rPr>
                <w:rFonts w:asciiTheme="minorHAnsi" w:hAnsiTheme="minorHAnsi"/>
                <w:szCs w:val="20"/>
              </w:rPr>
              <w:t xml:space="preserve">Development of coding office simulation environment for </w:t>
            </w:r>
            <w:r w:rsidR="00A91B17" w:rsidRPr="009E507C">
              <w:rPr>
                <w:rFonts w:asciiTheme="minorHAnsi" w:hAnsiTheme="minorHAnsi" w:cstheme="minorHAnsi"/>
                <w:szCs w:val="20"/>
              </w:rPr>
              <w:t xml:space="preserve">medical </w:t>
            </w:r>
            <w:r w:rsidRPr="009E507C">
              <w:rPr>
                <w:rFonts w:asciiTheme="minorHAnsi" w:hAnsiTheme="minorHAnsi" w:cstheme="minorHAnsi"/>
                <w:szCs w:val="20"/>
              </w:rPr>
              <w:t>coding</w:t>
            </w:r>
            <w:r w:rsidR="001151BD" w:rsidRPr="009E507C">
              <w:rPr>
                <w:rFonts w:asciiTheme="minorHAnsi" w:hAnsiTheme="minorHAnsi" w:cstheme="minorHAnsi"/>
                <w:szCs w:val="20"/>
              </w:rPr>
              <w:t xml:space="preserve"> practice</w:t>
            </w:r>
          </w:p>
          <w:p w14:paraId="1FA213B5" w14:textId="77777777" w:rsidR="00B535A4" w:rsidRDefault="009A6BAF" w:rsidP="00B535A4">
            <w:pPr>
              <w:pStyle w:val="Bulletedlistwspace"/>
              <w:rPr>
                <w:rFonts w:asciiTheme="minorHAnsi" w:hAnsiTheme="minorHAnsi"/>
                <w:szCs w:val="20"/>
              </w:rPr>
            </w:pPr>
            <w:r w:rsidRPr="00A14692">
              <w:rPr>
                <w:rFonts w:asciiTheme="minorHAnsi" w:hAnsiTheme="minorHAnsi"/>
                <w:szCs w:val="20"/>
              </w:rPr>
              <w:t xml:space="preserve">Development and implementation of new CAHIIM accredited HIT program </w:t>
            </w:r>
          </w:p>
          <w:p w14:paraId="27DAC672" w14:textId="4B886850" w:rsidR="001151BD" w:rsidRDefault="001151BD" w:rsidP="00B535A4">
            <w:pPr>
              <w:pStyle w:val="Bulletedlistwspace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Development and delivery of a certificate program in medical coding and billing</w:t>
            </w:r>
          </w:p>
          <w:p w14:paraId="4B1697EF" w14:textId="20705640" w:rsidR="003A5212" w:rsidRDefault="003A5212" w:rsidP="00B535A4">
            <w:pPr>
              <w:pStyle w:val="Bulletedlistwspace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Collaboration and implementation of multiple teaching modalities to meet the challenges of the COVID-19 pandemic. </w:t>
            </w:r>
          </w:p>
          <w:p w14:paraId="10A9A042" w14:textId="2D555B93" w:rsidR="003A5212" w:rsidRDefault="003A5212" w:rsidP="003A5212">
            <w:pPr>
              <w:pStyle w:val="Bulletedlistwspace"/>
              <w:numPr>
                <w:ilvl w:val="1"/>
                <w:numId w:val="2"/>
              </w:num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Synchronous – Live online using Zoom, Flex Campus, Fully </w:t>
            </w:r>
            <w:proofErr w:type="gramStart"/>
            <w:r>
              <w:rPr>
                <w:rFonts w:asciiTheme="minorHAnsi" w:hAnsiTheme="minorHAnsi"/>
                <w:szCs w:val="20"/>
              </w:rPr>
              <w:t>On</w:t>
            </w:r>
            <w:proofErr w:type="gramEnd"/>
            <w:r>
              <w:rPr>
                <w:rFonts w:asciiTheme="minorHAnsi" w:hAnsiTheme="minorHAnsi"/>
                <w:szCs w:val="20"/>
              </w:rPr>
              <w:t xml:space="preserve"> Campus with social distancing </w:t>
            </w:r>
          </w:p>
          <w:p w14:paraId="7031B9E7" w14:textId="63862C10" w:rsidR="003A5212" w:rsidRPr="00A14692" w:rsidRDefault="003A5212" w:rsidP="003A5212">
            <w:pPr>
              <w:pStyle w:val="Bulletedlistwspace"/>
              <w:numPr>
                <w:ilvl w:val="1"/>
                <w:numId w:val="2"/>
              </w:num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Asynchronous - Online</w:t>
            </w:r>
          </w:p>
          <w:p w14:paraId="0EFBC607" w14:textId="77777777" w:rsidR="00BD0FAE" w:rsidRPr="00A14692" w:rsidRDefault="00BD0FAE" w:rsidP="00B535A4">
            <w:pPr>
              <w:pStyle w:val="Heading1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A14692">
              <w:rPr>
                <w:rFonts w:asciiTheme="minorHAnsi" w:hAnsiTheme="minorHAnsi"/>
                <w:sz w:val="24"/>
                <w:szCs w:val="24"/>
              </w:rPr>
              <w:t xml:space="preserve">Education, Honors, </w:t>
            </w:r>
            <w:r w:rsidR="00F84CDF" w:rsidRPr="00A14692">
              <w:rPr>
                <w:rFonts w:asciiTheme="minorHAnsi" w:hAnsiTheme="minorHAnsi"/>
                <w:sz w:val="24"/>
                <w:szCs w:val="24"/>
              </w:rPr>
              <w:t>and</w:t>
            </w:r>
            <w:r w:rsidRPr="00A14692">
              <w:rPr>
                <w:rFonts w:asciiTheme="minorHAnsi" w:hAnsiTheme="minorHAnsi"/>
                <w:sz w:val="24"/>
                <w:szCs w:val="24"/>
              </w:rPr>
              <w:t xml:space="preserve"> Certifications</w:t>
            </w:r>
          </w:p>
          <w:p w14:paraId="6BE8C060" w14:textId="77777777" w:rsidR="00BD0FAE" w:rsidRPr="00A14692" w:rsidRDefault="00E31139" w:rsidP="000E066D">
            <w:pPr>
              <w:pStyle w:val="Education"/>
              <w:rPr>
                <w:rFonts w:asciiTheme="minorHAnsi" w:hAnsiTheme="minorHAnsi"/>
              </w:rPr>
            </w:pPr>
            <w:r w:rsidRPr="00A14692">
              <w:rPr>
                <w:rFonts w:asciiTheme="minorHAnsi" w:hAnsiTheme="minorHAnsi"/>
              </w:rPr>
              <w:t>M.Ed</w:t>
            </w:r>
            <w:r w:rsidR="00A84FEA" w:rsidRPr="00A14692">
              <w:rPr>
                <w:rFonts w:asciiTheme="minorHAnsi" w:hAnsiTheme="minorHAnsi"/>
              </w:rPr>
              <w:t xml:space="preserve">. in </w:t>
            </w:r>
            <w:r w:rsidR="00BD0FAE" w:rsidRPr="00A14692">
              <w:rPr>
                <w:rFonts w:asciiTheme="minorHAnsi" w:hAnsiTheme="minorHAnsi"/>
              </w:rPr>
              <w:t>Education</w:t>
            </w:r>
            <w:r w:rsidR="00A84FEA" w:rsidRPr="00A14692">
              <w:rPr>
                <w:rFonts w:asciiTheme="minorHAnsi" w:hAnsiTheme="minorHAnsi"/>
              </w:rPr>
              <w:t xml:space="preserve"> with a specialization in </w:t>
            </w:r>
            <w:r w:rsidR="00F32132" w:rsidRPr="00A14692">
              <w:rPr>
                <w:rFonts w:asciiTheme="minorHAnsi" w:hAnsiTheme="minorHAnsi"/>
              </w:rPr>
              <w:t xml:space="preserve">Instructional Technology, </w:t>
            </w:r>
            <w:r w:rsidR="00A84FEA" w:rsidRPr="00A14692">
              <w:rPr>
                <w:rFonts w:asciiTheme="minorHAnsi" w:hAnsiTheme="minorHAnsi"/>
              </w:rPr>
              <w:t>Curriculum and Instruction</w:t>
            </w:r>
          </w:p>
          <w:p w14:paraId="5B2907CD" w14:textId="77777777" w:rsidR="00BD0FAE" w:rsidRPr="00A14692" w:rsidRDefault="00A84FEA" w:rsidP="00E000F2">
            <w:pPr>
              <w:pStyle w:val="Text"/>
              <w:rPr>
                <w:rFonts w:asciiTheme="minorHAnsi" w:hAnsiTheme="minorHAnsi"/>
              </w:rPr>
            </w:pPr>
            <w:r w:rsidRPr="00A14692">
              <w:rPr>
                <w:rFonts w:asciiTheme="minorHAnsi" w:hAnsiTheme="minorHAnsi"/>
              </w:rPr>
              <w:t>Florida Gulf Coast U</w:t>
            </w:r>
            <w:r w:rsidR="00E31139" w:rsidRPr="00A14692">
              <w:rPr>
                <w:rFonts w:asciiTheme="minorHAnsi" w:hAnsiTheme="minorHAnsi"/>
              </w:rPr>
              <w:t xml:space="preserve">niversity, Fort Myers, Florida </w:t>
            </w:r>
            <w:r w:rsidRPr="00A14692">
              <w:rPr>
                <w:rFonts w:asciiTheme="minorHAnsi" w:hAnsiTheme="minorHAnsi"/>
              </w:rPr>
              <w:t>1999</w:t>
            </w:r>
          </w:p>
          <w:p w14:paraId="501D3716" w14:textId="77777777" w:rsidR="00BD0FAE" w:rsidRPr="00A14692" w:rsidRDefault="00BD0FAE" w:rsidP="000E066D">
            <w:pPr>
              <w:pStyle w:val="Education"/>
              <w:rPr>
                <w:rFonts w:asciiTheme="minorHAnsi" w:hAnsiTheme="minorHAnsi"/>
              </w:rPr>
            </w:pPr>
            <w:r w:rsidRPr="00A14692">
              <w:rPr>
                <w:rFonts w:asciiTheme="minorHAnsi" w:hAnsiTheme="minorHAnsi"/>
              </w:rPr>
              <w:t>Bach</w:t>
            </w:r>
            <w:r w:rsidR="00A84FEA" w:rsidRPr="00A14692">
              <w:rPr>
                <w:rFonts w:asciiTheme="minorHAnsi" w:hAnsiTheme="minorHAnsi"/>
              </w:rPr>
              <w:t xml:space="preserve">elor of Science in Health Information Administration </w:t>
            </w:r>
          </w:p>
          <w:p w14:paraId="0BD72B40" w14:textId="77777777" w:rsidR="00BD0FAE" w:rsidRPr="00A14692" w:rsidRDefault="00A84FEA" w:rsidP="00A84FEA">
            <w:pPr>
              <w:pStyle w:val="Text"/>
              <w:rPr>
                <w:rFonts w:asciiTheme="minorHAnsi" w:hAnsiTheme="minorHAnsi"/>
              </w:rPr>
            </w:pPr>
            <w:r w:rsidRPr="00A14692">
              <w:rPr>
                <w:rFonts w:asciiTheme="minorHAnsi" w:hAnsiTheme="minorHAnsi"/>
              </w:rPr>
              <w:t xml:space="preserve">State University of New York College </w:t>
            </w:r>
            <w:r w:rsidR="00E31139" w:rsidRPr="00A14692">
              <w:rPr>
                <w:rFonts w:asciiTheme="minorHAnsi" w:hAnsiTheme="minorHAnsi"/>
              </w:rPr>
              <w:t xml:space="preserve">of Technology, Utica, New York </w:t>
            </w:r>
            <w:r w:rsidRPr="00A14692">
              <w:rPr>
                <w:rFonts w:asciiTheme="minorHAnsi" w:hAnsiTheme="minorHAnsi"/>
              </w:rPr>
              <w:t xml:space="preserve">1983 </w:t>
            </w:r>
          </w:p>
          <w:p w14:paraId="58A2EB13" w14:textId="77777777" w:rsidR="00BD0FAE" w:rsidRPr="00A14692" w:rsidRDefault="00917247" w:rsidP="00917247">
            <w:pPr>
              <w:pStyle w:val="Education"/>
              <w:ind w:left="0"/>
              <w:rPr>
                <w:rFonts w:asciiTheme="minorHAnsi" w:hAnsiTheme="minorHAnsi"/>
              </w:rPr>
            </w:pPr>
            <w:r w:rsidRPr="00A14692">
              <w:rPr>
                <w:rFonts w:asciiTheme="minorHAnsi" w:hAnsiTheme="minorHAnsi"/>
              </w:rPr>
              <w:t xml:space="preserve">     </w:t>
            </w:r>
            <w:r w:rsidR="00A84FEA" w:rsidRPr="00A14692">
              <w:rPr>
                <w:rFonts w:asciiTheme="minorHAnsi" w:hAnsiTheme="minorHAnsi"/>
              </w:rPr>
              <w:t xml:space="preserve">Professional </w:t>
            </w:r>
            <w:r w:rsidR="00BD0FAE" w:rsidRPr="00A14692">
              <w:rPr>
                <w:rFonts w:asciiTheme="minorHAnsi" w:hAnsiTheme="minorHAnsi"/>
              </w:rPr>
              <w:t>Certifications</w:t>
            </w:r>
          </w:p>
          <w:p w14:paraId="7D2113E9" w14:textId="77777777" w:rsidR="00BD0FAE" w:rsidRPr="00A14692" w:rsidRDefault="00A84FEA" w:rsidP="00E000F2">
            <w:pPr>
              <w:pStyle w:val="Text"/>
              <w:rPr>
                <w:rFonts w:asciiTheme="minorHAnsi" w:hAnsiTheme="minorHAnsi"/>
              </w:rPr>
            </w:pPr>
            <w:r w:rsidRPr="00A14692">
              <w:rPr>
                <w:rFonts w:asciiTheme="minorHAnsi" w:hAnsiTheme="minorHAnsi"/>
              </w:rPr>
              <w:t xml:space="preserve">Registered Health Information Administrator  </w:t>
            </w:r>
          </w:p>
          <w:p w14:paraId="7905D3F1" w14:textId="77777777" w:rsidR="00516B35" w:rsidRPr="00A14692" w:rsidRDefault="00516B35" w:rsidP="00E000F2">
            <w:pPr>
              <w:pStyle w:val="Text"/>
              <w:rPr>
                <w:rFonts w:asciiTheme="minorHAnsi" w:hAnsiTheme="minorHAnsi"/>
              </w:rPr>
            </w:pPr>
            <w:r w:rsidRPr="00A14692">
              <w:rPr>
                <w:rFonts w:asciiTheme="minorHAnsi" w:hAnsiTheme="minorHAnsi"/>
              </w:rPr>
              <w:t>Certified Health Data Analyst</w:t>
            </w:r>
          </w:p>
          <w:p w14:paraId="6FA0BFF5" w14:textId="77777777" w:rsidR="00E31139" w:rsidRPr="00A14692" w:rsidRDefault="00A84FEA" w:rsidP="00E000F2">
            <w:pPr>
              <w:pStyle w:val="Text"/>
              <w:rPr>
                <w:rFonts w:asciiTheme="minorHAnsi" w:hAnsiTheme="minorHAnsi"/>
              </w:rPr>
            </w:pPr>
            <w:r w:rsidRPr="00A14692">
              <w:rPr>
                <w:rFonts w:asciiTheme="minorHAnsi" w:hAnsiTheme="minorHAnsi"/>
              </w:rPr>
              <w:t>Certified Coding Specialist</w:t>
            </w:r>
          </w:p>
          <w:p w14:paraId="04F0FA24" w14:textId="77777777" w:rsidR="00A84FEA" w:rsidRPr="00A14692" w:rsidRDefault="00E31139" w:rsidP="00E000F2">
            <w:pPr>
              <w:pStyle w:val="Text"/>
              <w:rPr>
                <w:rFonts w:asciiTheme="minorHAnsi" w:hAnsiTheme="minorHAnsi"/>
              </w:rPr>
            </w:pPr>
            <w:r w:rsidRPr="00A14692">
              <w:rPr>
                <w:rFonts w:asciiTheme="minorHAnsi" w:hAnsiTheme="minorHAnsi"/>
              </w:rPr>
              <w:t>Certified Professional Coder</w:t>
            </w:r>
            <w:r w:rsidR="00A84FEA" w:rsidRPr="00A14692">
              <w:rPr>
                <w:rFonts w:asciiTheme="minorHAnsi" w:hAnsiTheme="minorHAnsi"/>
              </w:rPr>
              <w:t xml:space="preserve"> </w:t>
            </w:r>
            <w:r w:rsidR="001151BD">
              <w:rPr>
                <w:rFonts w:asciiTheme="minorHAnsi" w:hAnsiTheme="minorHAnsi"/>
              </w:rPr>
              <w:t>– AAPC Approved Instructor</w:t>
            </w:r>
          </w:p>
          <w:p w14:paraId="2BB8EC5B" w14:textId="77777777" w:rsidR="00240550" w:rsidRPr="00A14692" w:rsidRDefault="00240550" w:rsidP="00E000F2">
            <w:pPr>
              <w:pStyle w:val="Text"/>
              <w:rPr>
                <w:rFonts w:asciiTheme="minorHAnsi" w:hAnsiTheme="minorHAnsi"/>
              </w:rPr>
            </w:pPr>
            <w:r w:rsidRPr="00A14692">
              <w:rPr>
                <w:rFonts w:asciiTheme="minorHAnsi" w:hAnsiTheme="minorHAnsi"/>
              </w:rPr>
              <w:t>AHIMA Approved ICD-10-CM/PCS Trainer</w:t>
            </w:r>
          </w:p>
          <w:p w14:paraId="70501827" w14:textId="77777777" w:rsidR="006518AD" w:rsidRPr="00A14692" w:rsidRDefault="006518AD" w:rsidP="00917247">
            <w:pPr>
              <w:pStyle w:val="Text"/>
              <w:rPr>
                <w:rFonts w:asciiTheme="minorHAnsi" w:hAnsiTheme="minorHAnsi"/>
              </w:rPr>
            </w:pPr>
            <w:r w:rsidRPr="00A14692">
              <w:rPr>
                <w:rFonts w:asciiTheme="minorHAnsi" w:hAnsiTheme="minorHAnsi"/>
              </w:rPr>
              <w:t xml:space="preserve">Canvas LMS </w:t>
            </w:r>
            <w:r w:rsidR="00426C66" w:rsidRPr="00A14692">
              <w:rPr>
                <w:rFonts w:asciiTheme="minorHAnsi" w:hAnsiTheme="minorHAnsi"/>
              </w:rPr>
              <w:t>Course Developer</w:t>
            </w:r>
          </w:p>
          <w:p w14:paraId="4BBB79BE" w14:textId="77777777" w:rsidR="009E59D5" w:rsidRPr="00A14692" w:rsidRDefault="009E59D5" w:rsidP="009E59D5">
            <w:pPr>
              <w:pStyle w:val="Text"/>
              <w:rPr>
                <w:rFonts w:asciiTheme="minorHAnsi" w:hAnsiTheme="minorHAnsi"/>
              </w:rPr>
            </w:pPr>
            <w:r w:rsidRPr="00A14692">
              <w:rPr>
                <w:rFonts w:asciiTheme="minorHAnsi" w:hAnsiTheme="minorHAnsi"/>
              </w:rPr>
              <w:t xml:space="preserve">Blackboard Certification in Teaching and Learning Online: Building Courses, Enhancing Communication, Assessing Learners </w:t>
            </w:r>
          </w:p>
          <w:p w14:paraId="723A4550" w14:textId="06B4336B" w:rsidR="00B535A4" w:rsidRDefault="00426C66" w:rsidP="00B535A4">
            <w:pPr>
              <w:pStyle w:val="Text"/>
              <w:rPr>
                <w:rFonts w:asciiTheme="minorHAnsi" w:hAnsiTheme="minorHAnsi"/>
              </w:rPr>
            </w:pPr>
            <w:r w:rsidRPr="00A14692">
              <w:rPr>
                <w:rFonts w:asciiTheme="minorHAnsi" w:hAnsiTheme="minorHAnsi"/>
              </w:rPr>
              <w:t xml:space="preserve">Credentialed EPIC </w:t>
            </w:r>
            <w:r w:rsidR="00A91B17">
              <w:rPr>
                <w:rFonts w:asciiTheme="minorHAnsi" w:hAnsiTheme="minorHAnsi"/>
              </w:rPr>
              <w:t xml:space="preserve">Electronic Health Record Software </w:t>
            </w:r>
            <w:r w:rsidRPr="00A14692">
              <w:rPr>
                <w:rFonts w:asciiTheme="minorHAnsi" w:hAnsiTheme="minorHAnsi"/>
              </w:rPr>
              <w:t xml:space="preserve">Trainer </w:t>
            </w:r>
          </w:p>
          <w:p w14:paraId="4A253C14" w14:textId="5180F5B3" w:rsidR="00092145" w:rsidRPr="00A14692" w:rsidRDefault="00092145" w:rsidP="00B535A4">
            <w:pPr>
              <w:pStyle w:val="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Quality Matters </w:t>
            </w:r>
            <w:r w:rsidR="00E107AF">
              <w:rPr>
                <w:rFonts w:asciiTheme="minorHAnsi" w:hAnsiTheme="minorHAnsi"/>
              </w:rPr>
              <w:t xml:space="preserve">– Applying the QM Rubric </w:t>
            </w:r>
          </w:p>
          <w:p w14:paraId="4081FF5B" w14:textId="77777777" w:rsidR="00BD0FAE" w:rsidRPr="00A14692" w:rsidRDefault="00BD0FAE" w:rsidP="00A84FEA">
            <w:pPr>
              <w:pStyle w:val="Heading2"/>
              <w:ind w:left="0"/>
              <w:rPr>
                <w:rFonts w:asciiTheme="minorHAnsi" w:hAnsiTheme="minorHAnsi"/>
                <w:i/>
                <w:sz w:val="24"/>
                <w:szCs w:val="24"/>
              </w:rPr>
            </w:pPr>
            <w:r w:rsidRPr="00A14692">
              <w:rPr>
                <w:rFonts w:asciiTheme="minorHAnsi" w:hAnsiTheme="minorHAnsi"/>
                <w:i/>
                <w:sz w:val="24"/>
                <w:szCs w:val="24"/>
              </w:rPr>
              <w:t>Key Qualifications</w:t>
            </w:r>
          </w:p>
          <w:p w14:paraId="562E121C" w14:textId="77777777" w:rsidR="00991309" w:rsidRPr="00A14692" w:rsidRDefault="00DA31E2" w:rsidP="00A14692">
            <w:pPr>
              <w:pStyle w:val="Text"/>
              <w:rPr>
                <w:rFonts w:asciiTheme="minorHAnsi" w:hAnsiTheme="minorHAnsi"/>
              </w:rPr>
            </w:pPr>
            <w:r w:rsidRPr="00A14692">
              <w:rPr>
                <w:rFonts w:asciiTheme="minorHAnsi" w:hAnsiTheme="minorHAnsi"/>
              </w:rPr>
              <w:t>Development and instruction</w:t>
            </w:r>
            <w:r w:rsidR="00A50853" w:rsidRPr="00A14692">
              <w:rPr>
                <w:rFonts w:asciiTheme="minorHAnsi" w:hAnsiTheme="minorHAnsi"/>
              </w:rPr>
              <w:t xml:space="preserve"> of course content, schedule, syllabi and learning activities for the following courses both online and in the traditional classroom: </w:t>
            </w:r>
          </w:p>
          <w:tbl>
            <w:tblPr>
              <w:tblStyle w:val="TableGrid"/>
              <w:tblW w:w="0" w:type="auto"/>
              <w:tblInd w:w="260" w:type="dxa"/>
              <w:tblLook w:val="04A0" w:firstRow="1" w:lastRow="0" w:firstColumn="1" w:lastColumn="0" w:noHBand="0" w:noVBand="1"/>
            </w:tblPr>
            <w:tblGrid>
              <w:gridCol w:w="4082"/>
              <w:gridCol w:w="5212"/>
            </w:tblGrid>
            <w:tr w:rsidR="00991309" w:rsidRPr="00A14692" w14:paraId="41B7E5C9" w14:textId="77777777" w:rsidTr="00A91B17">
              <w:trPr>
                <w:trHeight w:val="471"/>
              </w:trPr>
              <w:tc>
                <w:tcPr>
                  <w:tcW w:w="4082" w:type="dxa"/>
                </w:tcPr>
                <w:p w14:paraId="4079A406" w14:textId="77777777" w:rsidR="00991309" w:rsidRPr="00A14692" w:rsidRDefault="00991309" w:rsidP="00E000F2">
                  <w:pPr>
                    <w:pStyle w:val="Text"/>
                    <w:ind w:left="0"/>
                    <w:rPr>
                      <w:rFonts w:asciiTheme="minorHAnsi" w:hAnsiTheme="minorHAnsi"/>
                    </w:rPr>
                  </w:pPr>
                  <w:r w:rsidRPr="00A14692">
                    <w:rPr>
                      <w:rFonts w:asciiTheme="minorHAnsi" w:hAnsiTheme="minorHAnsi"/>
                    </w:rPr>
                    <w:t>Introduction to Health Information Management</w:t>
                  </w:r>
                </w:p>
              </w:tc>
              <w:tc>
                <w:tcPr>
                  <w:tcW w:w="5212" w:type="dxa"/>
                </w:tcPr>
                <w:p w14:paraId="15964A95" w14:textId="77777777" w:rsidR="00991309" w:rsidRPr="00A14692" w:rsidRDefault="00991309" w:rsidP="00E000F2">
                  <w:pPr>
                    <w:pStyle w:val="Text"/>
                    <w:ind w:left="0"/>
                    <w:rPr>
                      <w:rFonts w:asciiTheme="minorHAnsi" w:hAnsiTheme="minorHAnsi"/>
                    </w:rPr>
                  </w:pPr>
                  <w:r w:rsidRPr="00A14692">
                    <w:rPr>
                      <w:rFonts w:asciiTheme="minorHAnsi" w:hAnsiTheme="minorHAnsi"/>
                    </w:rPr>
                    <w:t>Healthcare Delivery Systems</w:t>
                  </w:r>
                </w:p>
              </w:tc>
            </w:tr>
            <w:tr w:rsidR="00991309" w:rsidRPr="00A14692" w14:paraId="73D2E949" w14:textId="77777777" w:rsidTr="00A91B17">
              <w:trPr>
                <w:trHeight w:val="260"/>
              </w:trPr>
              <w:tc>
                <w:tcPr>
                  <w:tcW w:w="4082" w:type="dxa"/>
                </w:tcPr>
                <w:p w14:paraId="46F71793" w14:textId="77777777" w:rsidR="00991309" w:rsidRPr="00A14692" w:rsidRDefault="00991309" w:rsidP="00E000F2">
                  <w:pPr>
                    <w:pStyle w:val="Text"/>
                    <w:ind w:left="0"/>
                    <w:rPr>
                      <w:rFonts w:asciiTheme="minorHAnsi" w:hAnsiTheme="minorHAnsi"/>
                    </w:rPr>
                  </w:pPr>
                  <w:r w:rsidRPr="00A14692">
                    <w:rPr>
                      <w:rFonts w:asciiTheme="minorHAnsi" w:hAnsiTheme="minorHAnsi"/>
                    </w:rPr>
                    <w:t xml:space="preserve">Electronic Health Records  </w:t>
                  </w:r>
                </w:p>
              </w:tc>
              <w:tc>
                <w:tcPr>
                  <w:tcW w:w="5212" w:type="dxa"/>
                </w:tcPr>
                <w:p w14:paraId="10504E27" w14:textId="75E90A33" w:rsidR="00991309" w:rsidRPr="00A14692" w:rsidRDefault="00AD6351" w:rsidP="00E000F2">
                  <w:pPr>
                    <w:pStyle w:val="Text"/>
                    <w:ind w:left="0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Medical Insurance and Billing</w:t>
                  </w:r>
                </w:p>
              </w:tc>
            </w:tr>
            <w:tr w:rsidR="00AD6351" w:rsidRPr="00A14692" w14:paraId="60FB8094" w14:textId="77777777" w:rsidTr="00A91B17">
              <w:trPr>
                <w:trHeight w:val="260"/>
              </w:trPr>
              <w:tc>
                <w:tcPr>
                  <w:tcW w:w="4082" w:type="dxa"/>
                </w:tcPr>
                <w:p w14:paraId="7D4C7B6B" w14:textId="77777777" w:rsidR="00AD6351" w:rsidRPr="00A14692" w:rsidRDefault="00AD6351" w:rsidP="00AD6351">
                  <w:pPr>
                    <w:pStyle w:val="Text"/>
                    <w:ind w:left="0"/>
                    <w:rPr>
                      <w:rFonts w:asciiTheme="minorHAnsi" w:hAnsiTheme="minorHAnsi"/>
                    </w:rPr>
                  </w:pPr>
                  <w:r w:rsidRPr="00A14692">
                    <w:rPr>
                      <w:rFonts w:asciiTheme="minorHAnsi" w:hAnsiTheme="minorHAnsi"/>
                    </w:rPr>
                    <w:t>Medical Office Administration</w:t>
                  </w:r>
                </w:p>
              </w:tc>
              <w:tc>
                <w:tcPr>
                  <w:tcW w:w="5212" w:type="dxa"/>
                </w:tcPr>
                <w:p w14:paraId="7A27B945" w14:textId="78ADD026" w:rsidR="00AD6351" w:rsidRPr="00A14692" w:rsidRDefault="00AD6351" w:rsidP="00AD6351">
                  <w:pPr>
                    <w:pStyle w:val="Text"/>
                    <w:ind w:left="0"/>
                    <w:rPr>
                      <w:rFonts w:asciiTheme="minorHAnsi" w:hAnsiTheme="minorHAnsi"/>
                    </w:rPr>
                  </w:pPr>
                  <w:r w:rsidRPr="00A14692">
                    <w:rPr>
                      <w:rFonts w:asciiTheme="minorHAnsi" w:hAnsiTheme="minorHAnsi"/>
                    </w:rPr>
                    <w:t>Foundations of Management in Healthcare</w:t>
                  </w:r>
                </w:p>
              </w:tc>
            </w:tr>
            <w:tr w:rsidR="00AD6351" w:rsidRPr="00A14692" w14:paraId="05516B36" w14:textId="77777777" w:rsidTr="00A91B17">
              <w:trPr>
                <w:trHeight w:val="260"/>
              </w:trPr>
              <w:tc>
                <w:tcPr>
                  <w:tcW w:w="4082" w:type="dxa"/>
                </w:tcPr>
                <w:p w14:paraId="2B8098FD" w14:textId="77777777" w:rsidR="00AD6351" w:rsidRPr="00A14692" w:rsidRDefault="00AD6351" w:rsidP="00AD6351">
                  <w:pPr>
                    <w:pStyle w:val="Text"/>
                    <w:ind w:left="0"/>
                    <w:rPr>
                      <w:rFonts w:asciiTheme="minorHAnsi" w:hAnsiTheme="minorHAnsi"/>
                    </w:rPr>
                  </w:pPr>
                  <w:r w:rsidRPr="00A14692">
                    <w:rPr>
                      <w:rFonts w:asciiTheme="minorHAnsi" w:hAnsiTheme="minorHAnsi"/>
                    </w:rPr>
                    <w:t>Healthcare Law</w:t>
                  </w:r>
                </w:p>
              </w:tc>
              <w:tc>
                <w:tcPr>
                  <w:tcW w:w="5212" w:type="dxa"/>
                </w:tcPr>
                <w:p w14:paraId="7F79F8F9" w14:textId="3F17429B" w:rsidR="00AD6351" w:rsidRPr="00A14692" w:rsidRDefault="00AD6351" w:rsidP="00AD6351">
                  <w:pPr>
                    <w:pStyle w:val="Text"/>
                    <w:ind w:left="0"/>
                    <w:rPr>
                      <w:rFonts w:asciiTheme="minorHAnsi" w:hAnsiTheme="minorHAnsi"/>
                    </w:rPr>
                  </w:pPr>
                  <w:r w:rsidRPr="00A14692">
                    <w:rPr>
                      <w:rFonts w:asciiTheme="minorHAnsi" w:hAnsiTheme="minorHAnsi"/>
                    </w:rPr>
                    <w:t xml:space="preserve">Outpatient </w:t>
                  </w:r>
                  <w:r>
                    <w:rPr>
                      <w:rFonts w:asciiTheme="minorHAnsi" w:hAnsiTheme="minorHAnsi"/>
                    </w:rPr>
                    <w:t xml:space="preserve">and Pro-Fee </w:t>
                  </w:r>
                  <w:r w:rsidRPr="00A14692">
                    <w:rPr>
                      <w:rFonts w:asciiTheme="minorHAnsi" w:hAnsiTheme="minorHAnsi"/>
                    </w:rPr>
                    <w:t>Coding and Reimbursement (</w:t>
                  </w:r>
                  <w:r>
                    <w:rPr>
                      <w:rFonts w:asciiTheme="minorHAnsi" w:hAnsiTheme="minorHAnsi"/>
                    </w:rPr>
                    <w:t xml:space="preserve">ICD-10-CM, </w:t>
                  </w:r>
                  <w:r w:rsidRPr="00A14692">
                    <w:rPr>
                      <w:rFonts w:asciiTheme="minorHAnsi" w:hAnsiTheme="minorHAnsi"/>
                    </w:rPr>
                    <w:t>CPT-4, HCPCS)</w:t>
                  </w:r>
                </w:p>
              </w:tc>
            </w:tr>
            <w:tr w:rsidR="00AD6351" w:rsidRPr="00A14692" w14:paraId="183C5FB0" w14:textId="77777777" w:rsidTr="00A91B17">
              <w:trPr>
                <w:trHeight w:val="272"/>
              </w:trPr>
              <w:tc>
                <w:tcPr>
                  <w:tcW w:w="4082" w:type="dxa"/>
                </w:tcPr>
                <w:p w14:paraId="1F8AA8BF" w14:textId="77777777" w:rsidR="00AD6351" w:rsidRPr="00A14692" w:rsidRDefault="00AD6351" w:rsidP="00AD6351">
                  <w:pPr>
                    <w:pStyle w:val="Text"/>
                    <w:ind w:left="0"/>
                    <w:rPr>
                      <w:rFonts w:asciiTheme="minorHAnsi" w:hAnsiTheme="minorHAnsi"/>
                    </w:rPr>
                  </w:pPr>
                  <w:r w:rsidRPr="00A14692">
                    <w:rPr>
                      <w:rFonts w:asciiTheme="minorHAnsi" w:hAnsiTheme="minorHAnsi"/>
                    </w:rPr>
                    <w:lastRenderedPageBreak/>
                    <w:t>Healthcare Information Systems</w:t>
                  </w:r>
                </w:p>
              </w:tc>
              <w:tc>
                <w:tcPr>
                  <w:tcW w:w="5212" w:type="dxa"/>
                </w:tcPr>
                <w:p w14:paraId="25786EB8" w14:textId="7A63176F" w:rsidR="00AD6351" w:rsidRPr="00A14692" w:rsidRDefault="00AD6351" w:rsidP="00AD6351">
                  <w:pPr>
                    <w:pStyle w:val="Text"/>
                    <w:ind w:left="0"/>
                    <w:rPr>
                      <w:rFonts w:asciiTheme="minorHAnsi" w:hAnsiTheme="minorHAnsi"/>
                    </w:rPr>
                  </w:pPr>
                  <w:r w:rsidRPr="00A14692">
                    <w:rPr>
                      <w:rFonts w:asciiTheme="minorHAnsi" w:hAnsiTheme="minorHAnsi"/>
                    </w:rPr>
                    <w:t xml:space="preserve">Inpatient </w:t>
                  </w:r>
                  <w:r>
                    <w:rPr>
                      <w:rFonts w:asciiTheme="minorHAnsi" w:hAnsiTheme="minorHAnsi"/>
                    </w:rPr>
                    <w:t xml:space="preserve">Facility </w:t>
                  </w:r>
                  <w:r w:rsidRPr="00A14692">
                    <w:rPr>
                      <w:rFonts w:asciiTheme="minorHAnsi" w:hAnsiTheme="minorHAnsi"/>
                    </w:rPr>
                    <w:t>Coding (ICD-10-CM/PCS)</w:t>
                  </w:r>
                </w:p>
              </w:tc>
            </w:tr>
            <w:tr w:rsidR="00AD6351" w:rsidRPr="00A14692" w14:paraId="02C458E9" w14:textId="77777777" w:rsidTr="00A91B17">
              <w:trPr>
                <w:trHeight w:val="260"/>
              </w:trPr>
              <w:tc>
                <w:tcPr>
                  <w:tcW w:w="4082" w:type="dxa"/>
                </w:tcPr>
                <w:p w14:paraId="5F2FAA6B" w14:textId="77777777" w:rsidR="00AD6351" w:rsidRPr="00A14692" w:rsidRDefault="00AD6351" w:rsidP="00AD6351">
                  <w:pPr>
                    <w:pStyle w:val="Text"/>
                    <w:ind w:left="0"/>
                    <w:rPr>
                      <w:rFonts w:asciiTheme="minorHAnsi" w:hAnsiTheme="minorHAnsi"/>
                    </w:rPr>
                  </w:pPr>
                  <w:r w:rsidRPr="00A14692">
                    <w:rPr>
                      <w:rFonts w:asciiTheme="minorHAnsi" w:hAnsiTheme="minorHAnsi"/>
                    </w:rPr>
                    <w:t>Quality Management in Healthcare</w:t>
                  </w:r>
                </w:p>
              </w:tc>
              <w:tc>
                <w:tcPr>
                  <w:tcW w:w="5212" w:type="dxa"/>
                </w:tcPr>
                <w:p w14:paraId="42A9AFA6" w14:textId="46870971" w:rsidR="00AD6351" w:rsidRPr="00A14692" w:rsidRDefault="00AD6351" w:rsidP="00AD6351">
                  <w:pPr>
                    <w:pStyle w:val="Text"/>
                    <w:ind w:left="0"/>
                    <w:rPr>
                      <w:rFonts w:asciiTheme="minorHAnsi" w:hAnsiTheme="minorHAnsi"/>
                    </w:rPr>
                  </w:pPr>
                  <w:r w:rsidRPr="00A14692">
                    <w:rPr>
                      <w:rFonts w:asciiTheme="minorHAnsi" w:hAnsiTheme="minorHAnsi"/>
                    </w:rPr>
                    <w:t>Advanced Coding and Reimbursement</w:t>
                  </w:r>
                </w:p>
              </w:tc>
            </w:tr>
            <w:tr w:rsidR="00AD6351" w:rsidRPr="00A14692" w14:paraId="1793EC2A" w14:textId="77777777" w:rsidTr="00A91B17">
              <w:trPr>
                <w:trHeight w:val="260"/>
              </w:trPr>
              <w:tc>
                <w:tcPr>
                  <w:tcW w:w="4082" w:type="dxa"/>
                </w:tcPr>
                <w:p w14:paraId="4193A1CF" w14:textId="77777777" w:rsidR="00AD6351" w:rsidRPr="00A14692" w:rsidRDefault="00AD6351" w:rsidP="00AD6351">
                  <w:pPr>
                    <w:pStyle w:val="Text"/>
                    <w:ind w:left="0"/>
                    <w:rPr>
                      <w:rFonts w:asciiTheme="minorHAnsi" w:hAnsiTheme="minorHAnsi"/>
                    </w:rPr>
                  </w:pPr>
                  <w:r w:rsidRPr="00A14692">
                    <w:rPr>
                      <w:rFonts w:asciiTheme="minorHAnsi" w:hAnsiTheme="minorHAnsi"/>
                    </w:rPr>
                    <w:t>Health Data Management</w:t>
                  </w:r>
                </w:p>
              </w:tc>
              <w:tc>
                <w:tcPr>
                  <w:tcW w:w="5212" w:type="dxa"/>
                </w:tcPr>
                <w:p w14:paraId="57B360C3" w14:textId="4582014D" w:rsidR="00AD6351" w:rsidRPr="00A14692" w:rsidRDefault="00AD6351" w:rsidP="00AD6351">
                  <w:pPr>
                    <w:pStyle w:val="Text"/>
                    <w:ind w:left="0"/>
                    <w:rPr>
                      <w:rFonts w:asciiTheme="minorHAnsi" w:hAnsiTheme="minorHAnsi"/>
                    </w:rPr>
                  </w:pPr>
                  <w:r w:rsidRPr="00A14692">
                    <w:rPr>
                      <w:rFonts w:asciiTheme="minorHAnsi" w:hAnsiTheme="minorHAnsi"/>
                    </w:rPr>
                    <w:t>Essentials of Pharmacology</w:t>
                  </w:r>
                </w:p>
              </w:tc>
            </w:tr>
            <w:tr w:rsidR="00AD6351" w:rsidRPr="00A14692" w14:paraId="7023A75B" w14:textId="77777777" w:rsidTr="00A91B17">
              <w:trPr>
                <w:trHeight w:val="459"/>
              </w:trPr>
              <w:tc>
                <w:tcPr>
                  <w:tcW w:w="4082" w:type="dxa"/>
                </w:tcPr>
                <w:p w14:paraId="20D7BA23" w14:textId="77777777" w:rsidR="00AD6351" w:rsidRPr="00A14692" w:rsidRDefault="00AD6351" w:rsidP="00AD6351">
                  <w:pPr>
                    <w:pStyle w:val="Text"/>
                    <w:ind w:left="0"/>
                    <w:rPr>
                      <w:rFonts w:asciiTheme="minorHAnsi" w:hAnsiTheme="minorHAnsi"/>
                    </w:rPr>
                  </w:pPr>
                  <w:r w:rsidRPr="00A14692">
                    <w:rPr>
                      <w:rFonts w:asciiTheme="minorHAnsi" w:hAnsiTheme="minorHAnsi"/>
                    </w:rPr>
                    <w:t>Healthcare Informatics (graduate course)</w:t>
                  </w:r>
                </w:p>
              </w:tc>
              <w:tc>
                <w:tcPr>
                  <w:tcW w:w="5212" w:type="dxa"/>
                </w:tcPr>
                <w:p w14:paraId="0F0C9102" w14:textId="2778CB3B" w:rsidR="00AD6351" w:rsidRPr="00A14692" w:rsidRDefault="00AD6351" w:rsidP="00AD6351">
                  <w:pPr>
                    <w:pStyle w:val="Text"/>
                    <w:ind w:left="0"/>
                    <w:rPr>
                      <w:rFonts w:asciiTheme="minorHAnsi" w:hAnsiTheme="minorHAnsi"/>
                    </w:rPr>
                  </w:pPr>
                  <w:r w:rsidRPr="00A14692">
                    <w:rPr>
                      <w:rFonts w:asciiTheme="minorHAnsi" w:hAnsiTheme="minorHAnsi"/>
                    </w:rPr>
                    <w:t>Principles of Human Disease</w:t>
                  </w:r>
                </w:p>
              </w:tc>
            </w:tr>
            <w:tr w:rsidR="00AD6351" w:rsidRPr="00A14692" w14:paraId="2F0016E7" w14:textId="77777777" w:rsidTr="00A91B17">
              <w:trPr>
                <w:trHeight w:val="459"/>
              </w:trPr>
              <w:tc>
                <w:tcPr>
                  <w:tcW w:w="4082" w:type="dxa"/>
                </w:tcPr>
                <w:p w14:paraId="7E18716E" w14:textId="138763B1" w:rsidR="00AD6351" w:rsidRPr="00A14692" w:rsidRDefault="00AD6351" w:rsidP="00AD6351">
                  <w:pPr>
                    <w:pStyle w:val="Text"/>
                    <w:ind w:left="0"/>
                    <w:rPr>
                      <w:rFonts w:asciiTheme="minorHAnsi" w:hAnsiTheme="minorHAnsi"/>
                    </w:rPr>
                  </w:pPr>
                  <w:r w:rsidRPr="00A14692">
                    <w:rPr>
                      <w:rFonts w:asciiTheme="minorHAnsi" w:hAnsiTheme="minorHAnsi"/>
                    </w:rPr>
                    <w:t>Professional Practice Experience – coordination and placement</w:t>
                  </w:r>
                </w:p>
              </w:tc>
              <w:tc>
                <w:tcPr>
                  <w:tcW w:w="5212" w:type="dxa"/>
                </w:tcPr>
                <w:p w14:paraId="0AC47D1A" w14:textId="77777777" w:rsidR="00AD6351" w:rsidRPr="00A14692" w:rsidRDefault="00AD6351" w:rsidP="00AD6351">
                  <w:pPr>
                    <w:pStyle w:val="Text"/>
                    <w:ind w:left="0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22D83FA7" w14:textId="77777777" w:rsidR="00991309" w:rsidRPr="00A14692" w:rsidRDefault="00991309" w:rsidP="00E000F2">
            <w:pPr>
              <w:pStyle w:val="Text"/>
              <w:rPr>
                <w:rFonts w:asciiTheme="minorHAnsi" w:hAnsiTheme="minorHAnsi"/>
              </w:rPr>
            </w:pPr>
          </w:p>
          <w:p w14:paraId="5D0EAB3B" w14:textId="77777777" w:rsidR="00BD0FAE" w:rsidRDefault="00A50853" w:rsidP="00991309">
            <w:pPr>
              <w:pStyle w:val="Text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A14692">
              <w:rPr>
                <w:rFonts w:asciiTheme="minorHAnsi" w:hAnsiTheme="minorHAnsi"/>
              </w:rPr>
              <w:t>Utilization of Internet technology for communication and c</w:t>
            </w:r>
            <w:r w:rsidR="000D2490" w:rsidRPr="00A14692">
              <w:rPr>
                <w:rFonts w:asciiTheme="minorHAnsi" w:hAnsiTheme="minorHAnsi"/>
              </w:rPr>
              <w:t xml:space="preserve">ourse delivery using </w:t>
            </w:r>
            <w:r w:rsidR="00BF6DED" w:rsidRPr="00A14692">
              <w:rPr>
                <w:rFonts w:asciiTheme="minorHAnsi" w:hAnsiTheme="minorHAnsi"/>
              </w:rPr>
              <w:t xml:space="preserve">Canvas, Angel, </w:t>
            </w:r>
            <w:r w:rsidR="00426C66" w:rsidRPr="00A14692">
              <w:rPr>
                <w:rFonts w:asciiTheme="minorHAnsi" w:hAnsiTheme="minorHAnsi"/>
              </w:rPr>
              <w:t>and Blackboard</w:t>
            </w:r>
            <w:r w:rsidR="00A91B17">
              <w:rPr>
                <w:rFonts w:asciiTheme="minorHAnsi" w:hAnsiTheme="minorHAnsi"/>
              </w:rPr>
              <w:t xml:space="preserve"> </w:t>
            </w:r>
            <w:r w:rsidR="00BF6DED" w:rsidRPr="00A14692">
              <w:rPr>
                <w:rFonts w:asciiTheme="minorHAnsi" w:hAnsiTheme="minorHAnsi"/>
              </w:rPr>
              <w:t>LMS</w:t>
            </w:r>
            <w:r w:rsidR="00426C66" w:rsidRPr="00A14692">
              <w:rPr>
                <w:rFonts w:asciiTheme="minorHAnsi" w:hAnsiTheme="minorHAnsi"/>
              </w:rPr>
              <w:t xml:space="preserve"> platforms</w:t>
            </w:r>
            <w:r w:rsidR="00E31139" w:rsidRPr="00A14692">
              <w:rPr>
                <w:rFonts w:asciiTheme="minorHAnsi" w:hAnsiTheme="minorHAnsi"/>
              </w:rPr>
              <w:t xml:space="preserve"> and Cengage MindTap</w:t>
            </w:r>
            <w:r w:rsidR="00426C66" w:rsidRPr="00A14692">
              <w:rPr>
                <w:rFonts w:asciiTheme="minorHAnsi" w:hAnsiTheme="minorHAnsi"/>
              </w:rPr>
              <w:t xml:space="preserve">. </w:t>
            </w:r>
          </w:p>
          <w:p w14:paraId="16CBCDCE" w14:textId="77777777" w:rsidR="003C3AB7" w:rsidRDefault="003C3AB7" w:rsidP="00991309">
            <w:pPr>
              <w:pStyle w:val="Text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Implementation of Pearson </w:t>
            </w:r>
            <w:proofErr w:type="spellStart"/>
            <w:r>
              <w:rPr>
                <w:rFonts w:asciiTheme="minorHAnsi" w:hAnsiTheme="minorHAnsi"/>
              </w:rPr>
              <w:t>MyHealthProfessions</w:t>
            </w:r>
            <w:proofErr w:type="spellEnd"/>
            <w:r>
              <w:rPr>
                <w:rFonts w:asciiTheme="minorHAnsi" w:hAnsiTheme="minorHAnsi"/>
              </w:rPr>
              <w:t xml:space="preserve"> Lab application with integration into Canvas LMS. </w:t>
            </w:r>
          </w:p>
          <w:p w14:paraId="23A3035F" w14:textId="77777777" w:rsidR="003C3AB7" w:rsidRPr="00A14692" w:rsidRDefault="003C3AB7" w:rsidP="00991309">
            <w:pPr>
              <w:pStyle w:val="Text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Rapid adoption and use of Zoom for live online course delivery throughout pandemic. </w:t>
            </w:r>
          </w:p>
          <w:p w14:paraId="3FC51B71" w14:textId="77777777" w:rsidR="003A0C90" w:rsidRPr="00A14692" w:rsidRDefault="003A0C90" w:rsidP="00991309">
            <w:pPr>
              <w:pStyle w:val="Text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A14692">
              <w:rPr>
                <w:rFonts w:asciiTheme="minorHAnsi" w:hAnsiTheme="minorHAnsi"/>
              </w:rPr>
              <w:t>Creation and deployment of electronic,</w:t>
            </w:r>
            <w:r w:rsidR="000D2490" w:rsidRPr="00A14692">
              <w:rPr>
                <w:rFonts w:asciiTheme="minorHAnsi" w:hAnsiTheme="minorHAnsi"/>
              </w:rPr>
              <w:t xml:space="preserve"> online t</w:t>
            </w:r>
            <w:r w:rsidR="00BF6DED" w:rsidRPr="00A14692">
              <w:rPr>
                <w:rFonts w:asciiTheme="minorHAnsi" w:hAnsiTheme="minorHAnsi"/>
              </w:rPr>
              <w:t xml:space="preserve">esting using Exam View, </w:t>
            </w:r>
            <w:proofErr w:type="spellStart"/>
            <w:r w:rsidR="00BF6DED" w:rsidRPr="00A14692">
              <w:rPr>
                <w:rFonts w:asciiTheme="minorHAnsi" w:hAnsiTheme="minorHAnsi"/>
              </w:rPr>
              <w:t>TestGen</w:t>
            </w:r>
            <w:proofErr w:type="spellEnd"/>
            <w:r w:rsidR="00BF6DED" w:rsidRPr="00A14692">
              <w:rPr>
                <w:rFonts w:asciiTheme="minorHAnsi" w:hAnsiTheme="minorHAnsi"/>
              </w:rPr>
              <w:t xml:space="preserve">, Cognero, </w:t>
            </w:r>
            <w:proofErr w:type="spellStart"/>
            <w:r w:rsidR="00BF6DED" w:rsidRPr="00A14692">
              <w:rPr>
                <w:rFonts w:asciiTheme="minorHAnsi" w:hAnsiTheme="minorHAnsi"/>
              </w:rPr>
              <w:t>Respondus</w:t>
            </w:r>
            <w:proofErr w:type="spellEnd"/>
            <w:r w:rsidR="00BF6DED" w:rsidRPr="00A14692">
              <w:rPr>
                <w:rFonts w:asciiTheme="minorHAnsi" w:hAnsiTheme="minorHAnsi"/>
              </w:rPr>
              <w:t xml:space="preserve"> </w:t>
            </w:r>
            <w:r w:rsidR="000D2490" w:rsidRPr="00A14692">
              <w:rPr>
                <w:rFonts w:asciiTheme="minorHAnsi" w:hAnsiTheme="minorHAnsi"/>
              </w:rPr>
              <w:t xml:space="preserve">and Pearson </w:t>
            </w:r>
            <w:proofErr w:type="spellStart"/>
            <w:r w:rsidR="000D2490" w:rsidRPr="00A14692">
              <w:rPr>
                <w:rFonts w:asciiTheme="minorHAnsi" w:hAnsiTheme="minorHAnsi"/>
              </w:rPr>
              <w:t>MyTest</w:t>
            </w:r>
            <w:proofErr w:type="spellEnd"/>
            <w:r w:rsidR="000D2490" w:rsidRPr="00A14692">
              <w:rPr>
                <w:rFonts w:asciiTheme="minorHAnsi" w:hAnsiTheme="minorHAnsi"/>
              </w:rPr>
              <w:t xml:space="preserve"> </w:t>
            </w:r>
            <w:r w:rsidRPr="00A14692">
              <w:rPr>
                <w:rFonts w:asciiTheme="minorHAnsi" w:hAnsiTheme="minorHAnsi"/>
              </w:rPr>
              <w:t xml:space="preserve">software products. </w:t>
            </w:r>
          </w:p>
          <w:p w14:paraId="07BAA648" w14:textId="77777777" w:rsidR="000D2490" w:rsidRPr="00A14692" w:rsidRDefault="000D2490" w:rsidP="00991309">
            <w:pPr>
              <w:pStyle w:val="Text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A14692">
              <w:rPr>
                <w:rFonts w:asciiTheme="minorHAnsi" w:hAnsiTheme="minorHAnsi"/>
              </w:rPr>
              <w:t xml:space="preserve">Successful completion of initial candidacy application, self- study documentation and site survey for CAHIIM accreditation of associate degree in health information technology. First report from the national certification exam resulted in a 100% pass rate and students performing at or above the national score in each of the seven associate degree domains. </w:t>
            </w:r>
          </w:p>
          <w:p w14:paraId="1E89BEAC" w14:textId="77777777" w:rsidR="003A0C90" w:rsidRPr="00A14692" w:rsidRDefault="000D2490" w:rsidP="00991309">
            <w:pPr>
              <w:pStyle w:val="Text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A14692">
              <w:rPr>
                <w:rFonts w:asciiTheme="minorHAnsi" w:hAnsiTheme="minorHAnsi"/>
              </w:rPr>
              <w:t>O</w:t>
            </w:r>
            <w:r w:rsidR="00B41F00" w:rsidRPr="00A14692">
              <w:rPr>
                <w:rFonts w:asciiTheme="minorHAnsi" w:hAnsiTheme="minorHAnsi"/>
              </w:rPr>
              <w:t>ngoing review and compliance with CAHIIM associate degree entr</w:t>
            </w:r>
            <w:r w:rsidRPr="00A14692">
              <w:rPr>
                <w:rFonts w:asciiTheme="minorHAnsi" w:hAnsiTheme="minorHAnsi"/>
              </w:rPr>
              <w:t xml:space="preserve">y level competency instruction and APAR reporting. </w:t>
            </w:r>
          </w:p>
          <w:p w14:paraId="25648DE6" w14:textId="77777777" w:rsidR="00BD0FAE" w:rsidRPr="00A14692" w:rsidRDefault="00724ED6" w:rsidP="00724ED6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r w:rsidRPr="00A14692">
              <w:rPr>
                <w:rFonts w:asciiTheme="minorHAnsi" w:hAnsiTheme="minorHAnsi"/>
              </w:rPr>
              <w:t xml:space="preserve">    </w:t>
            </w:r>
            <w:r w:rsidR="00BD0FAE" w:rsidRPr="00A14692">
              <w:rPr>
                <w:rFonts w:asciiTheme="minorHAnsi" w:hAnsiTheme="minorHAnsi"/>
                <w:sz w:val="20"/>
              </w:rPr>
              <w:t>Computer Skills</w:t>
            </w:r>
          </w:p>
          <w:p w14:paraId="1DA479FD" w14:textId="77777777" w:rsidR="00426C66" w:rsidRPr="00A14692" w:rsidRDefault="00426C66" w:rsidP="00BD0FAE">
            <w:pPr>
              <w:numPr>
                <w:ilvl w:val="0"/>
                <w:numId w:val="5"/>
              </w:numPr>
              <w:rPr>
                <w:rStyle w:val="Position"/>
                <w:rFonts w:asciiTheme="minorHAnsi" w:hAnsiTheme="minorHAnsi"/>
                <w:bCs w:val="0"/>
                <w:szCs w:val="20"/>
              </w:rPr>
            </w:pPr>
            <w:r w:rsidRPr="00A14692">
              <w:rPr>
                <w:rStyle w:val="Position"/>
                <w:rFonts w:asciiTheme="minorHAnsi" w:hAnsiTheme="minorHAnsi"/>
                <w:bCs w:val="0"/>
                <w:szCs w:val="20"/>
              </w:rPr>
              <w:t xml:space="preserve">AHIMA V-Lab: </w:t>
            </w:r>
            <w:r w:rsidR="00E94CC0" w:rsidRPr="00A14692">
              <w:rPr>
                <w:rStyle w:val="Position"/>
                <w:rFonts w:asciiTheme="minorHAnsi" w:hAnsiTheme="minorHAnsi"/>
                <w:b w:val="0"/>
                <w:bCs w:val="0"/>
                <w:szCs w:val="20"/>
              </w:rPr>
              <w:t xml:space="preserve">Incorporation of the following applications into various courses across the HIT curriculum: </w:t>
            </w:r>
          </w:p>
          <w:p w14:paraId="49E892AF" w14:textId="77777777" w:rsidR="00E94CC0" w:rsidRPr="00A14692" w:rsidRDefault="00E94CC0" w:rsidP="00E94CC0">
            <w:pPr>
              <w:numPr>
                <w:ilvl w:val="1"/>
                <w:numId w:val="5"/>
              </w:numPr>
              <w:rPr>
                <w:rStyle w:val="Position"/>
                <w:rFonts w:asciiTheme="minorHAnsi" w:hAnsiTheme="minorHAnsi"/>
                <w:bCs w:val="0"/>
                <w:szCs w:val="20"/>
              </w:rPr>
            </w:pPr>
            <w:r w:rsidRPr="00A14692">
              <w:rPr>
                <w:rStyle w:val="Position"/>
                <w:rFonts w:asciiTheme="minorHAnsi" w:hAnsiTheme="minorHAnsi"/>
                <w:b w:val="0"/>
                <w:bCs w:val="0"/>
                <w:szCs w:val="20"/>
              </w:rPr>
              <w:t>3M CRS</w:t>
            </w:r>
          </w:p>
          <w:p w14:paraId="7A50311E" w14:textId="77777777" w:rsidR="00E94CC0" w:rsidRPr="00A14692" w:rsidRDefault="00E94CC0" w:rsidP="00E94CC0">
            <w:pPr>
              <w:numPr>
                <w:ilvl w:val="1"/>
                <w:numId w:val="5"/>
              </w:numPr>
              <w:rPr>
                <w:rStyle w:val="Position"/>
                <w:rFonts w:asciiTheme="minorHAnsi" w:hAnsiTheme="minorHAnsi"/>
                <w:bCs w:val="0"/>
                <w:szCs w:val="20"/>
              </w:rPr>
            </w:pPr>
            <w:r w:rsidRPr="00A14692">
              <w:rPr>
                <w:rStyle w:val="Position"/>
                <w:rFonts w:asciiTheme="minorHAnsi" w:hAnsiTheme="minorHAnsi"/>
                <w:b w:val="0"/>
                <w:bCs w:val="0"/>
                <w:szCs w:val="20"/>
              </w:rPr>
              <w:t xml:space="preserve">Nuance </w:t>
            </w:r>
            <w:proofErr w:type="spellStart"/>
            <w:r w:rsidRPr="00A14692">
              <w:rPr>
                <w:rStyle w:val="Position"/>
                <w:rFonts w:asciiTheme="minorHAnsi" w:hAnsiTheme="minorHAnsi"/>
                <w:b w:val="0"/>
                <w:bCs w:val="0"/>
                <w:szCs w:val="20"/>
              </w:rPr>
              <w:t>Clintegrity</w:t>
            </w:r>
            <w:proofErr w:type="spellEnd"/>
          </w:p>
          <w:p w14:paraId="71793B2A" w14:textId="77777777" w:rsidR="00E94CC0" w:rsidRPr="00A14692" w:rsidRDefault="00E94CC0" w:rsidP="00E94CC0">
            <w:pPr>
              <w:numPr>
                <w:ilvl w:val="1"/>
                <w:numId w:val="5"/>
              </w:numPr>
              <w:rPr>
                <w:rStyle w:val="Position"/>
                <w:rFonts w:asciiTheme="minorHAnsi" w:hAnsiTheme="minorHAnsi"/>
                <w:bCs w:val="0"/>
                <w:szCs w:val="20"/>
              </w:rPr>
            </w:pPr>
            <w:r w:rsidRPr="00A14692">
              <w:rPr>
                <w:rStyle w:val="Position"/>
                <w:rFonts w:asciiTheme="minorHAnsi" w:hAnsiTheme="minorHAnsi"/>
                <w:b w:val="0"/>
                <w:bCs w:val="0"/>
                <w:szCs w:val="20"/>
              </w:rPr>
              <w:t>Meditech</w:t>
            </w:r>
          </w:p>
          <w:p w14:paraId="52DFB06B" w14:textId="77777777" w:rsidR="00E94CC0" w:rsidRPr="00A14692" w:rsidRDefault="00E94CC0" w:rsidP="00E94CC0">
            <w:pPr>
              <w:numPr>
                <w:ilvl w:val="1"/>
                <w:numId w:val="5"/>
              </w:numPr>
              <w:rPr>
                <w:rStyle w:val="Position"/>
                <w:rFonts w:asciiTheme="minorHAnsi" w:hAnsiTheme="minorHAnsi"/>
                <w:bCs w:val="0"/>
                <w:szCs w:val="20"/>
              </w:rPr>
            </w:pPr>
            <w:proofErr w:type="spellStart"/>
            <w:r w:rsidRPr="00A14692">
              <w:rPr>
                <w:rStyle w:val="Position"/>
                <w:rFonts w:asciiTheme="minorHAnsi" w:hAnsiTheme="minorHAnsi"/>
                <w:b w:val="0"/>
                <w:bCs w:val="0"/>
                <w:szCs w:val="20"/>
              </w:rPr>
              <w:t>drChrono</w:t>
            </w:r>
            <w:proofErr w:type="spellEnd"/>
          </w:p>
          <w:p w14:paraId="6A7FE3F1" w14:textId="77777777" w:rsidR="00E94CC0" w:rsidRPr="003C3AB7" w:rsidRDefault="00E94CC0" w:rsidP="00E94CC0">
            <w:pPr>
              <w:numPr>
                <w:ilvl w:val="1"/>
                <w:numId w:val="5"/>
              </w:numPr>
              <w:rPr>
                <w:rStyle w:val="Position"/>
                <w:rFonts w:asciiTheme="minorHAnsi" w:hAnsiTheme="minorHAnsi"/>
                <w:bCs w:val="0"/>
                <w:szCs w:val="20"/>
              </w:rPr>
            </w:pPr>
            <w:r w:rsidRPr="00A14692">
              <w:rPr>
                <w:rStyle w:val="Position"/>
                <w:rFonts w:asciiTheme="minorHAnsi" w:hAnsiTheme="minorHAnsi"/>
                <w:b w:val="0"/>
                <w:bCs w:val="0"/>
                <w:szCs w:val="20"/>
              </w:rPr>
              <w:t>CIOX Health ROI</w:t>
            </w:r>
          </w:p>
          <w:p w14:paraId="4758840B" w14:textId="77777777" w:rsidR="003C3AB7" w:rsidRPr="003C3AB7" w:rsidRDefault="003C3AB7" w:rsidP="00E94CC0">
            <w:pPr>
              <w:numPr>
                <w:ilvl w:val="1"/>
                <w:numId w:val="5"/>
              </w:numPr>
              <w:rPr>
                <w:rStyle w:val="Position"/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3C3AB7">
              <w:rPr>
                <w:rStyle w:val="Position"/>
                <w:rFonts w:asciiTheme="minorHAnsi" w:hAnsiTheme="minorHAnsi" w:cstheme="minorHAnsi"/>
                <w:b w:val="0"/>
              </w:rPr>
              <w:t>CIOX Health Gym</w:t>
            </w:r>
          </w:p>
          <w:p w14:paraId="29CE7EA0" w14:textId="77777777" w:rsidR="00E94CC0" w:rsidRPr="00A14692" w:rsidRDefault="00E94CC0" w:rsidP="00E94CC0">
            <w:pPr>
              <w:numPr>
                <w:ilvl w:val="1"/>
                <w:numId w:val="5"/>
              </w:numPr>
              <w:rPr>
                <w:rStyle w:val="Position"/>
                <w:rFonts w:asciiTheme="minorHAnsi" w:hAnsiTheme="minorHAnsi"/>
                <w:bCs w:val="0"/>
                <w:szCs w:val="20"/>
              </w:rPr>
            </w:pPr>
            <w:r w:rsidRPr="00A14692">
              <w:rPr>
                <w:rStyle w:val="Position"/>
                <w:rFonts w:asciiTheme="minorHAnsi" w:hAnsiTheme="minorHAnsi"/>
                <w:b w:val="0"/>
                <w:bCs w:val="0"/>
                <w:szCs w:val="20"/>
              </w:rPr>
              <w:t>Find-a-Code CAC</w:t>
            </w:r>
          </w:p>
          <w:p w14:paraId="71DC97CA" w14:textId="77777777" w:rsidR="00E94CC0" w:rsidRPr="00A14692" w:rsidRDefault="00E94CC0" w:rsidP="00E94CC0">
            <w:pPr>
              <w:numPr>
                <w:ilvl w:val="1"/>
                <w:numId w:val="5"/>
              </w:numPr>
              <w:rPr>
                <w:rStyle w:val="Position"/>
                <w:rFonts w:asciiTheme="minorHAnsi" w:hAnsiTheme="minorHAnsi"/>
                <w:bCs w:val="0"/>
                <w:szCs w:val="20"/>
              </w:rPr>
            </w:pPr>
            <w:r w:rsidRPr="00A14692">
              <w:rPr>
                <w:rStyle w:val="Position"/>
                <w:rFonts w:asciiTheme="minorHAnsi" w:hAnsiTheme="minorHAnsi"/>
                <w:b w:val="0"/>
                <w:bCs w:val="0"/>
                <w:szCs w:val="20"/>
              </w:rPr>
              <w:t xml:space="preserve">EDCO </w:t>
            </w:r>
            <w:proofErr w:type="spellStart"/>
            <w:r w:rsidRPr="00A14692">
              <w:rPr>
                <w:rStyle w:val="Position"/>
                <w:rFonts w:asciiTheme="minorHAnsi" w:hAnsiTheme="minorHAnsi"/>
                <w:b w:val="0"/>
                <w:bCs w:val="0"/>
                <w:szCs w:val="20"/>
              </w:rPr>
              <w:t>Solcom</w:t>
            </w:r>
            <w:proofErr w:type="spellEnd"/>
            <w:r w:rsidRPr="00A14692">
              <w:rPr>
                <w:rStyle w:val="Position"/>
                <w:rFonts w:asciiTheme="minorHAnsi" w:hAnsiTheme="minorHAnsi"/>
                <w:b w:val="0"/>
                <w:bCs w:val="0"/>
                <w:szCs w:val="20"/>
              </w:rPr>
              <w:t xml:space="preserve"> EDMS</w:t>
            </w:r>
          </w:p>
          <w:p w14:paraId="36B80E27" w14:textId="77777777" w:rsidR="00E94CC0" w:rsidRPr="00A14692" w:rsidRDefault="00E94CC0" w:rsidP="00E94CC0">
            <w:pPr>
              <w:numPr>
                <w:ilvl w:val="1"/>
                <w:numId w:val="5"/>
              </w:numPr>
              <w:rPr>
                <w:rStyle w:val="Position"/>
                <w:rFonts w:asciiTheme="minorHAnsi" w:hAnsiTheme="minorHAnsi"/>
                <w:bCs w:val="0"/>
                <w:szCs w:val="20"/>
              </w:rPr>
            </w:pPr>
            <w:r w:rsidRPr="00A14692">
              <w:rPr>
                <w:rStyle w:val="Position"/>
                <w:rFonts w:asciiTheme="minorHAnsi" w:hAnsiTheme="minorHAnsi"/>
                <w:b w:val="0"/>
                <w:bCs w:val="0"/>
                <w:szCs w:val="20"/>
              </w:rPr>
              <w:t>ARGO EMPI</w:t>
            </w:r>
          </w:p>
          <w:p w14:paraId="4E03CC0D" w14:textId="77777777" w:rsidR="00E94CC0" w:rsidRPr="00A14692" w:rsidRDefault="00E94CC0" w:rsidP="00E94CC0">
            <w:pPr>
              <w:numPr>
                <w:ilvl w:val="1"/>
                <w:numId w:val="5"/>
              </w:numPr>
              <w:rPr>
                <w:rStyle w:val="Position"/>
                <w:rFonts w:asciiTheme="minorHAnsi" w:hAnsiTheme="minorHAnsi"/>
                <w:bCs w:val="0"/>
                <w:szCs w:val="20"/>
              </w:rPr>
            </w:pPr>
            <w:r w:rsidRPr="00A14692">
              <w:rPr>
                <w:rStyle w:val="Position"/>
                <w:rFonts w:asciiTheme="minorHAnsi" w:hAnsiTheme="minorHAnsi"/>
                <w:b w:val="0"/>
                <w:bCs w:val="0"/>
                <w:szCs w:val="20"/>
              </w:rPr>
              <w:t>Tableau</w:t>
            </w:r>
          </w:p>
          <w:p w14:paraId="02B7FF6B" w14:textId="77777777" w:rsidR="003C3AB7" w:rsidRDefault="003A0C90" w:rsidP="00BD0FAE">
            <w:pPr>
              <w:numPr>
                <w:ilvl w:val="0"/>
                <w:numId w:val="5"/>
              </w:numPr>
              <w:rPr>
                <w:rFonts w:asciiTheme="minorHAnsi" w:hAnsiTheme="minorHAnsi"/>
                <w:szCs w:val="20"/>
              </w:rPr>
            </w:pPr>
            <w:r w:rsidRPr="00A14692">
              <w:rPr>
                <w:rStyle w:val="Position"/>
                <w:rFonts w:asciiTheme="minorHAnsi" w:hAnsiTheme="minorHAnsi"/>
                <w:szCs w:val="20"/>
              </w:rPr>
              <w:t>Software</w:t>
            </w:r>
            <w:r w:rsidR="00BD0FAE" w:rsidRPr="00A14692">
              <w:rPr>
                <w:rStyle w:val="Position"/>
                <w:rFonts w:asciiTheme="minorHAnsi" w:hAnsiTheme="minorHAnsi"/>
                <w:szCs w:val="20"/>
              </w:rPr>
              <w:t>:</w:t>
            </w:r>
            <w:r w:rsidR="00BD0FAE" w:rsidRPr="00A14692">
              <w:rPr>
                <w:rFonts w:asciiTheme="minorHAnsi" w:hAnsiTheme="minorHAnsi"/>
                <w:szCs w:val="20"/>
              </w:rPr>
              <w:t xml:space="preserve"> </w:t>
            </w:r>
          </w:p>
          <w:p w14:paraId="67CE668A" w14:textId="77777777" w:rsidR="003C3AB7" w:rsidRDefault="00F84CDF" w:rsidP="003C3AB7">
            <w:pPr>
              <w:numPr>
                <w:ilvl w:val="1"/>
                <w:numId w:val="5"/>
              </w:numPr>
              <w:rPr>
                <w:rFonts w:asciiTheme="minorHAnsi" w:hAnsiTheme="minorHAnsi"/>
                <w:szCs w:val="20"/>
              </w:rPr>
            </w:pPr>
            <w:r w:rsidRPr="00A14692">
              <w:rPr>
                <w:rFonts w:asciiTheme="minorHAnsi" w:hAnsiTheme="minorHAnsi"/>
                <w:szCs w:val="20"/>
              </w:rPr>
              <w:t xml:space="preserve">Microsoft </w:t>
            </w:r>
            <w:r w:rsidR="00BD0FAE" w:rsidRPr="00A14692">
              <w:rPr>
                <w:rFonts w:asciiTheme="minorHAnsi" w:hAnsiTheme="minorHAnsi"/>
                <w:szCs w:val="20"/>
              </w:rPr>
              <w:t>Windows</w:t>
            </w:r>
            <w:r w:rsidRPr="00A14692">
              <w:rPr>
                <w:rFonts w:asciiTheme="minorHAnsi" w:hAnsiTheme="minorHAnsi"/>
                <w:szCs w:val="20"/>
              </w:rPr>
              <w:t>®</w:t>
            </w:r>
            <w:r w:rsidR="00BD0FAE" w:rsidRPr="00A14692">
              <w:rPr>
                <w:rFonts w:asciiTheme="minorHAnsi" w:hAnsiTheme="minorHAnsi"/>
                <w:szCs w:val="20"/>
              </w:rPr>
              <w:t xml:space="preserve"> and </w:t>
            </w:r>
            <w:r w:rsidR="003A0C90" w:rsidRPr="00A14692">
              <w:rPr>
                <w:rFonts w:asciiTheme="minorHAnsi" w:hAnsiTheme="minorHAnsi"/>
                <w:szCs w:val="20"/>
              </w:rPr>
              <w:t>Microsoft Office including Word, Excel, Power Point, Outlook, Access</w:t>
            </w:r>
            <w:r w:rsidR="00426C66" w:rsidRPr="00A14692">
              <w:rPr>
                <w:rFonts w:asciiTheme="minorHAnsi" w:hAnsiTheme="minorHAnsi"/>
                <w:szCs w:val="20"/>
              </w:rPr>
              <w:t>, Publisher</w:t>
            </w:r>
            <w:r w:rsidR="003C3AB7">
              <w:rPr>
                <w:rFonts w:asciiTheme="minorHAnsi" w:hAnsiTheme="minorHAnsi"/>
                <w:szCs w:val="20"/>
              </w:rPr>
              <w:t xml:space="preserve"> and Teams</w:t>
            </w:r>
            <w:r w:rsidR="00426C66" w:rsidRPr="00A14692">
              <w:rPr>
                <w:rFonts w:asciiTheme="minorHAnsi" w:hAnsiTheme="minorHAnsi"/>
                <w:szCs w:val="20"/>
              </w:rPr>
              <w:t xml:space="preserve">. </w:t>
            </w:r>
          </w:p>
          <w:p w14:paraId="4B6D659B" w14:textId="68C9DD71" w:rsidR="008F7FD5" w:rsidRDefault="008F7FD5" w:rsidP="003C3AB7">
            <w:pPr>
              <w:numPr>
                <w:ilvl w:val="1"/>
                <w:numId w:val="5"/>
              </w:numPr>
              <w:rPr>
                <w:rFonts w:asciiTheme="minorHAnsi" w:hAnsiTheme="minorHAnsi"/>
                <w:szCs w:val="20"/>
              </w:rPr>
            </w:pPr>
            <w:proofErr w:type="spellStart"/>
            <w:r>
              <w:rPr>
                <w:rFonts w:asciiTheme="minorHAnsi" w:hAnsiTheme="minorHAnsi"/>
                <w:szCs w:val="20"/>
              </w:rPr>
              <w:t>Proctorio</w:t>
            </w:r>
            <w:proofErr w:type="spellEnd"/>
          </w:p>
          <w:p w14:paraId="23412034" w14:textId="54446DAF" w:rsidR="008F7FD5" w:rsidRDefault="008F7FD5" w:rsidP="003C3AB7">
            <w:pPr>
              <w:numPr>
                <w:ilvl w:val="1"/>
                <w:numId w:val="5"/>
              </w:numPr>
              <w:rPr>
                <w:rFonts w:asciiTheme="minorHAnsi" w:hAnsiTheme="minorHAnsi"/>
                <w:szCs w:val="20"/>
              </w:rPr>
            </w:pPr>
            <w:proofErr w:type="spellStart"/>
            <w:r>
              <w:rPr>
                <w:rFonts w:asciiTheme="minorHAnsi" w:hAnsiTheme="minorHAnsi"/>
                <w:szCs w:val="20"/>
              </w:rPr>
              <w:t>Respondus</w:t>
            </w:r>
            <w:proofErr w:type="spellEnd"/>
            <w:r>
              <w:rPr>
                <w:rFonts w:asciiTheme="minorHAnsi" w:hAnsiTheme="minorHAnsi"/>
                <w:szCs w:val="20"/>
              </w:rPr>
              <w:t xml:space="preserve"> Lockdown Browser and Monit</w:t>
            </w:r>
            <w:r w:rsidR="00324BBC">
              <w:rPr>
                <w:rFonts w:asciiTheme="minorHAnsi" w:hAnsiTheme="minorHAnsi"/>
                <w:szCs w:val="20"/>
              </w:rPr>
              <w:t>or</w:t>
            </w:r>
          </w:p>
          <w:p w14:paraId="208FE36B" w14:textId="71725D2C" w:rsidR="003A5212" w:rsidRDefault="003A5212" w:rsidP="003C3AB7">
            <w:pPr>
              <w:numPr>
                <w:ilvl w:val="1"/>
                <w:numId w:val="5"/>
              </w:num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Zoom</w:t>
            </w:r>
          </w:p>
          <w:p w14:paraId="74409E97" w14:textId="3EA6D03F" w:rsidR="003C3AB7" w:rsidRDefault="00426C66" w:rsidP="003C3AB7">
            <w:pPr>
              <w:numPr>
                <w:ilvl w:val="1"/>
                <w:numId w:val="5"/>
              </w:numPr>
              <w:rPr>
                <w:rFonts w:asciiTheme="minorHAnsi" w:hAnsiTheme="minorHAnsi"/>
                <w:szCs w:val="20"/>
              </w:rPr>
            </w:pPr>
            <w:r w:rsidRPr="00A14692">
              <w:rPr>
                <w:rFonts w:asciiTheme="minorHAnsi" w:hAnsiTheme="minorHAnsi"/>
                <w:szCs w:val="20"/>
              </w:rPr>
              <w:t>Adobe Acrobat DC</w:t>
            </w:r>
          </w:p>
          <w:p w14:paraId="6E10EB42" w14:textId="34DE75CE" w:rsidR="00BD0FAE" w:rsidRPr="003C3AB7" w:rsidRDefault="003A0C90" w:rsidP="003C3AB7">
            <w:pPr>
              <w:numPr>
                <w:ilvl w:val="1"/>
                <w:numId w:val="5"/>
              </w:numPr>
              <w:rPr>
                <w:rFonts w:asciiTheme="minorHAnsi" w:hAnsiTheme="minorHAnsi"/>
                <w:szCs w:val="20"/>
              </w:rPr>
            </w:pPr>
            <w:r w:rsidRPr="00A14692">
              <w:rPr>
                <w:rFonts w:asciiTheme="minorHAnsi" w:hAnsiTheme="minorHAnsi"/>
                <w:szCs w:val="20"/>
              </w:rPr>
              <w:t>3M Health Information Systems to include HDM</w:t>
            </w:r>
            <w:r w:rsidR="0007422A">
              <w:rPr>
                <w:rFonts w:asciiTheme="minorHAnsi" w:hAnsiTheme="minorHAnsi"/>
                <w:szCs w:val="20"/>
              </w:rPr>
              <w:t xml:space="preserve"> and CRS</w:t>
            </w:r>
            <w:r w:rsidRPr="00A14692">
              <w:rPr>
                <w:rFonts w:asciiTheme="minorHAnsi" w:hAnsiTheme="minorHAnsi"/>
                <w:szCs w:val="20"/>
              </w:rPr>
              <w:t xml:space="preserve"> </w:t>
            </w:r>
          </w:p>
          <w:p w14:paraId="1A1E2C1B" w14:textId="77777777" w:rsidR="003C3AB7" w:rsidRDefault="003C3AB7" w:rsidP="003C3AB7">
            <w:pPr>
              <w:numPr>
                <w:ilvl w:val="1"/>
                <w:numId w:val="5"/>
              </w:num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Epic Electronic Health Record – Acute Care </w:t>
            </w:r>
          </w:p>
          <w:p w14:paraId="128EB54B" w14:textId="77777777" w:rsidR="003C3AB7" w:rsidRPr="007076C7" w:rsidRDefault="003C3AB7" w:rsidP="003C3AB7">
            <w:pPr>
              <w:numPr>
                <w:ilvl w:val="1"/>
                <w:numId w:val="5"/>
              </w:numPr>
              <w:rPr>
                <w:rFonts w:asciiTheme="minorHAnsi" w:hAnsiTheme="minorHAnsi"/>
                <w:szCs w:val="20"/>
              </w:rPr>
            </w:pPr>
            <w:proofErr w:type="spellStart"/>
            <w:r>
              <w:rPr>
                <w:rFonts w:asciiTheme="minorHAnsi" w:hAnsiTheme="minorHAnsi"/>
                <w:szCs w:val="20"/>
              </w:rPr>
              <w:t>EHRGo</w:t>
            </w:r>
            <w:proofErr w:type="spellEnd"/>
            <w:r>
              <w:rPr>
                <w:rFonts w:asciiTheme="minorHAnsi" w:hAnsiTheme="minorHAnsi"/>
                <w:szCs w:val="20"/>
              </w:rPr>
              <w:t xml:space="preserve"> Academic Electronic Health Record </w:t>
            </w:r>
            <w:r w:rsidRPr="007076C7">
              <w:rPr>
                <w:rFonts w:asciiTheme="minorHAnsi" w:hAnsiTheme="minorHAnsi"/>
                <w:szCs w:val="20"/>
              </w:rPr>
              <w:t xml:space="preserve"> </w:t>
            </w:r>
          </w:p>
          <w:p w14:paraId="07CDBB8B" w14:textId="77777777" w:rsidR="003C3AB7" w:rsidRDefault="003C3AB7" w:rsidP="003C3AB7">
            <w:pPr>
              <w:numPr>
                <w:ilvl w:val="1"/>
                <w:numId w:val="5"/>
              </w:num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Articulate Rise 360 Course Authoring </w:t>
            </w:r>
          </w:p>
          <w:p w14:paraId="7AA066EF" w14:textId="77777777" w:rsidR="003C3AB7" w:rsidRPr="003C3AB7" w:rsidRDefault="003C3AB7" w:rsidP="003C3AB7">
            <w:pPr>
              <w:numPr>
                <w:ilvl w:val="1"/>
                <w:numId w:val="5"/>
              </w:num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Kaltura Video/Screen Capture </w:t>
            </w:r>
          </w:p>
          <w:p w14:paraId="079246C8" w14:textId="01FB2A0C" w:rsidR="003C3AB7" w:rsidRDefault="003C3AB7" w:rsidP="003C3AB7">
            <w:pPr>
              <w:numPr>
                <w:ilvl w:val="1"/>
                <w:numId w:val="5"/>
              </w:numPr>
              <w:rPr>
                <w:rFonts w:asciiTheme="minorHAnsi" w:hAnsiTheme="minorHAnsi"/>
                <w:szCs w:val="20"/>
              </w:rPr>
            </w:pPr>
            <w:r w:rsidRPr="00A14692">
              <w:rPr>
                <w:rFonts w:asciiTheme="minorHAnsi" w:hAnsiTheme="minorHAnsi"/>
                <w:szCs w:val="20"/>
              </w:rPr>
              <w:t>Canvas</w:t>
            </w:r>
            <w:r w:rsidR="0007422A">
              <w:rPr>
                <w:rFonts w:asciiTheme="minorHAnsi" w:hAnsiTheme="minorHAnsi"/>
                <w:szCs w:val="20"/>
              </w:rPr>
              <w:t xml:space="preserve"> LMS</w:t>
            </w:r>
          </w:p>
          <w:p w14:paraId="11B20B26" w14:textId="5BB199AF" w:rsidR="003C3AB7" w:rsidRDefault="003C3AB7" w:rsidP="003C3AB7">
            <w:pPr>
              <w:numPr>
                <w:ilvl w:val="1"/>
                <w:numId w:val="5"/>
              </w:numPr>
              <w:rPr>
                <w:rFonts w:asciiTheme="minorHAnsi" w:hAnsiTheme="minorHAnsi"/>
                <w:szCs w:val="20"/>
              </w:rPr>
            </w:pPr>
            <w:r w:rsidRPr="00A14692">
              <w:rPr>
                <w:rFonts w:asciiTheme="minorHAnsi" w:hAnsiTheme="minorHAnsi"/>
                <w:szCs w:val="20"/>
              </w:rPr>
              <w:t>Blackboard</w:t>
            </w:r>
            <w:r w:rsidR="0007422A">
              <w:rPr>
                <w:rFonts w:asciiTheme="minorHAnsi" w:hAnsiTheme="minorHAnsi"/>
                <w:szCs w:val="20"/>
              </w:rPr>
              <w:t xml:space="preserve"> LMS</w:t>
            </w:r>
          </w:p>
          <w:p w14:paraId="766275E3" w14:textId="58604586" w:rsidR="003C3AB7" w:rsidRPr="003C3AB7" w:rsidRDefault="003C3AB7" w:rsidP="003C3AB7">
            <w:pPr>
              <w:numPr>
                <w:ilvl w:val="1"/>
                <w:numId w:val="5"/>
              </w:num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Angel</w:t>
            </w:r>
            <w:r w:rsidR="0007422A">
              <w:rPr>
                <w:rFonts w:asciiTheme="minorHAnsi" w:hAnsiTheme="minorHAnsi"/>
                <w:szCs w:val="20"/>
              </w:rPr>
              <w:t xml:space="preserve"> LMS</w:t>
            </w:r>
          </w:p>
          <w:p w14:paraId="3A517170" w14:textId="77777777" w:rsidR="00BD0FAE" w:rsidRPr="00A14692" w:rsidRDefault="00DA31E2" w:rsidP="000E066D">
            <w:pPr>
              <w:numPr>
                <w:ilvl w:val="0"/>
                <w:numId w:val="5"/>
              </w:numPr>
              <w:rPr>
                <w:rFonts w:asciiTheme="minorHAnsi" w:hAnsiTheme="minorHAnsi"/>
                <w:szCs w:val="20"/>
              </w:rPr>
            </w:pPr>
            <w:r w:rsidRPr="00A14692">
              <w:rPr>
                <w:rStyle w:val="Position"/>
                <w:rFonts w:asciiTheme="minorHAnsi" w:hAnsiTheme="minorHAnsi"/>
                <w:szCs w:val="20"/>
              </w:rPr>
              <w:t>Troubleshooting:</w:t>
            </w:r>
            <w:r w:rsidRPr="00A14692">
              <w:rPr>
                <w:rStyle w:val="Position"/>
                <w:rFonts w:asciiTheme="minorHAnsi" w:hAnsiTheme="minorHAnsi"/>
                <w:b w:val="0"/>
                <w:szCs w:val="20"/>
              </w:rPr>
              <w:t xml:space="preserve"> ability to reinstall operating systems on PC, perform backups and file management. </w:t>
            </w:r>
          </w:p>
          <w:p w14:paraId="6179A5C9" w14:textId="224E72A3" w:rsidR="003C3AB7" w:rsidRDefault="003C3AB7" w:rsidP="00B535A4">
            <w:pPr>
              <w:pStyle w:val="Heading1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14:paraId="3690890B" w14:textId="61E63CD1" w:rsidR="00C842BE" w:rsidRDefault="00C842BE" w:rsidP="00C842BE"/>
          <w:p w14:paraId="58B80540" w14:textId="26AE5499" w:rsidR="00C842BE" w:rsidRDefault="00C842BE" w:rsidP="00C842BE"/>
          <w:p w14:paraId="08F03E16" w14:textId="77777777" w:rsidR="00C842BE" w:rsidRPr="00C842BE" w:rsidRDefault="00C842BE" w:rsidP="00C842BE"/>
          <w:p w14:paraId="12D9F088" w14:textId="77777777" w:rsidR="00BD0FAE" w:rsidRPr="00A14692" w:rsidRDefault="00BD0FAE" w:rsidP="00B535A4">
            <w:pPr>
              <w:pStyle w:val="Heading1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A14692">
              <w:rPr>
                <w:rFonts w:asciiTheme="minorHAnsi" w:hAnsiTheme="minorHAnsi"/>
                <w:sz w:val="24"/>
                <w:szCs w:val="24"/>
              </w:rPr>
              <w:lastRenderedPageBreak/>
              <w:t>Employment</w:t>
            </w:r>
          </w:p>
          <w:p w14:paraId="4DED4315" w14:textId="77777777" w:rsidR="00BD0FAE" w:rsidRPr="00A14692" w:rsidRDefault="00BD0FAE" w:rsidP="000E066D">
            <w:pPr>
              <w:pStyle w:val="Heading2"/>
              <w:rPr>
                <w:rFonts w:asciiTheme="minorHAnsi" w:hAnsiTheme="minorHAnsi"/>
                <w:sz w:val="20"/>
              </w:rPr>
            </w:pPr>
            <w:r w:rsidRPr="00A14692">
              <w:rPr>
                <w:rFonts w:asciiTheme="minorHAnsi" w:hAnsiTheme="minorHAnsi"/>
                <w:sz w:val="20"/>
              </w:rPr>
              <w:t>Education</w:t>
            </w:r>
            <w:r w:rsidR="00917247" w:rsidRPr="00A14692">
              <w:rPr>
                <w:rFonts w:asciiTheme="minorHAnsi" w:hAnsiTheme="minorHAnsi"/>
                <w:sz w:val="20"/>
              </w:rPr>
              <w:t xml:space="preserve"> Positions</w:t>
            </w:r>
          </w:p>
          <w:p w14:paraId="18BD45C9" w14:textId="26E890D6" w:rsidR="00C842BE" w:rsidRPr="00C842BE" w:rsidRDefault="00C842BE" w:rsidP="00DA31E2">
            <w:pPr>
              <w:numPr>
                <w:ilvl w:val="0"/>
                <w:numId w:val="6"/>
              </w:numPr>
              <w:rPr>
                <w:rStyle w:val="Position"/>
                <w:rFonts w:asciiTheme="minorHAnsi" w:hAnsiTheme="minorHAnsi"/>
                <w:b w:val="0"/>
                <w:bCs w:val="0"/>
                <w:szCs w:val="20"/>
              </w:rPr>
            </w:pPr>
            <w:r>
              <w:rPr>
                <w:rStyle w:val="Position"/>
                <w:rFonts w:asciiTheme="minorHAnsi" w:hAnsiTheme="minorHAnsi" w:cstheme="minorHAnsi"/>
                <w:szCs w:val="20"/>
              </w:rPr>
              <w:t>Clinical Associate Professor, Health Information Management</w:t>
            </w:r>
          </w:p>
          <w:p w14:paraId="43092DB8" w14:textId="6B031C9D" w:rsidR="00C842BE" w:rsidRDefault="00C842BE" w:rsidP="00C842BE">
            <w:pPr>
              <w:ind w:left="972"/>
              <w:rPr>
                <w:rStyle w:val="Position"/>
                <w:rFonts w:asciiTheme="minorHAnsi" w:hAnsiTheme="minorHAnsi" w:cstheme="minorHAnsi"/>
                <w:b w:val="0"/>
                <w:bCs w:val="0"/>
                <w:szCs w:val="20"/>
              </w:rPr>
            </w:pPr>
            <w:r>
              <w:rPr>
                <w:rStyle w:val="Position"/>
                <w:rFonts w:asciiTheme="minorHAnsi" w:hAnsiTheme="minorHAnsi" w:cstheme="minorHAnsi"/>
                <w:b w:val="0"/>
                <w:bCs w:val="0"/>
                <w:szCs w:val="20"/>
              </w:rPr>
              <w:t>Texas State University</w:t>
            </w:r>
          </w:p>
          <w:p w14:paraId="716D99D6" w14:textId="7E30698E" w:rsidR="00C842BE" w:rsidRPr="00C842BE" w:rsidRDefault="00C842BE" w:rsidP="00C842BE">
            <w:pPr>
              <w:ind w:left="972"/>
              <w:rPr>
                <w:rStyle w:val="Position"/>
                <w:rFonts w:asciiTheme="minorHAnsi" w:hAnsiTheme="minorHAnsi"/>
                <w:b w:val="0"/>
                <w:bCs w:val="0"/>
                <w:szCs w:val="20"/>
              </w:rPr>
            </w:pPr>
            <w:r>
              <w:rPr>
                <w:rStyle w:val="Position"/>
                <w:rFonts w:asciiTheme="minorHAnsi" w:hAnsiTheme="minorHAnsi" w:cstheme="minorHAnsi"/>
                <w:b w:val="0"/>
                <w:bCs w:val="0"/>
                <w:szCs w:val="20"/>
              </w:rPr>
              <w:t>Round Rock, Texas   August 2022 to present</w:t>
            </w:r>
          </w:p>
          <w:p w14:paraId="223366E1" w14:textId="6E88FF76" w:rsidR="00C16BAD" w:rsidRPr="00A14692" w:rsidRDefault="00C16BAD" w:rsidP="00DA31E2">
            <w:pPr>
              <w:numPr>
                <w:ilvl w:val="0"/>
                <w:numId w:val="6"/>
              </w:numPr>
              <w:rPr>
                <w:rStyle w:val="Position"/>
                <w:rFonts w:asciiTheme="minorHAnsi" w:hAnsiTheme="minorHAnsi"/>
                <w:b w:val="0"/>
                <w:bCs w:val="0"/>
                <w:szCs w:val="20"/>
              </w:rPr>
            </w:pPr>
            <w:r w:rsidRPr="00A14692">
              <w:rPr>
                <w:rStyle w:val="Position"/>
                <w:rFonts w:asciiTheme="minorHAnsi" w:hAnsiTheme="minorHAnsi"/>
                <w:bCs w:val="0"/>
                <w:szCs w:val="20"/>
              </w:rPr>
              <w:t xml:space="preserve">Program Director, Health Information </w:t>
            </w:r>
            <w:r w:rsidR="001151BD">
              <w:rPr>
                <w:rStyle w:val="Position"/>
                <w:rFonts w:asciiTheme="minorHAnsi" w:hAnsiTheme="minorHAnsi"/>
                <w:bCs w:val="0"/>
                <w:szCs w:val="20"/>
              </w:rPr>
              <w:t>Technology</w:t>
            </w:r>
            <w:r w:rsidRPr="00A14692">
              <w:rPr>
                <w:rStyle w:val="Position"/>
                <w:rFonts w:asciiTheme="minorHAnsi" w:hAnsiTheme="minorHAnsi"/>
                <w:bCs w:val="0"/>
                <w:szCs w:val="20"/>
              </w:rPr>
              <w:t xml:space="preserve">  </w:t>
            </w:r>
          </w:p>
          <w:p w14:paraId="28FE8EF2" w14:textId="77777777" w:rsidR="00991309" w:rsidRPr="00A14692" w:rsidRDefault="00E94CC0" w:rsidP="00991309">
            <w:pPr>
              <w:ind w:left="972"/>
              <w:rPr>
                <w:rStyle w:val="Position"/>
                <w:rFonts w:asciiTheme="minorHAnsi" w:hAnsiTheme="minorHAnsi"/>
                <w:b w:val="0"/>
                <w:bCs w:val="0"/>
                <w:szCs w:val="20"/>
              </w:rPr>
            </w:pPr>
            <w:r w:rsidRPr="00A14692">
              <w:rPr>
                <w:rStyle w:val="Position"/>
                <w:rFonts w:asciiTheme="minorHAnsi" w:hAnsiTheme="minorHAnsi"/>
                <w:b w:val="0"/>
                <w:bCs w:val="0"/>
                <w:szCs w:val="20"/>
              </w:rPr>
              <w:t xml:space="preserve">Florida SouthWestern </w:t>
            </w:r>
            <w:r w:rsidR="00991309" w:rsidRPr="00A14692">
              <w:rPr>
                <w:rStyle w:val="Position"/>
                <w:rFonts w:asciiTheme="minorHAnsi" w:hAnsiTheme="minorHAnsi"/>
                <w:b w:val="0"/>
                <w:bCs w:val="0"/>
                <w:szCs w:val="20"/>
              </w:rPr>
              <w:t>State College</w:t>
            </w:r>
          </w:p>
          <w:p w14:paraId="48BE9F26" w14:textId="7D5D7FAF" w:rsidR="00C16BAD" w:rsidRPr="00A14692" w:rsidRDefault="00991309" w:rsidP="00991309">
            <w:pPr>
              <w:ind w:left="972"/>
              <w:rPr>
                <w:rStyle w:val="Position"/>
                <w:rFonts w:asciiTheme="minorHAnsi" w:hAnsiTheme="minorHAnsi"/>
                <w:bCs w:val="0"/>
                <w:szCs w:val="20"/>
              </w:rPr>
            </w:pPr>
            <w:r w:rsidRPr="00A14692">
              <w:rPr>
                <w:rStyle w:val="Position"/>
                <w:rFonts w:asciiTheme="minorHAnsi" w:hAnsiTheme="minorHAnsi"/>
                <w:b w:val="0"/>
                <w:bCs w:val="0"/>
                <w:szCs w:val="20"/>
              </w:rPr>
              <w:t>Fort Myers, Florida</w:t>
            </w:r>
            <w:r w:rsidRPr="00A14692">
              <w:rPr>
                <w:rStyle w:val="Position"/>
                <w:rFonts w:asciiTheme="minorHAnsi" w:hAnsiTheme="minorHAnsi"/>
                <w:bCs w:val="0"/>
                <w:szCs w:val="20"/>
              </w:rPr>
              <w:t xml:space="preserve">   </w:t>
            </w:r>
            <w:r w:rsidR="00C16BAD" w:rsidRPr="00A14692">
              <w:rPr>
                <w:rStyle w:val="Position"/>
                <w:rFonts w:asciiTheme="minorHAnsi" w:hAnsiTheme="minorHAnsi"/>
                <w:b w:val="0"/>
                <w:bCs w:val="0"/>
                <w:szCs w:val="20"/>
              </w:rPr>
              <w:t xml:space="preserve">July 2009 to </w:t>
            </w:r>
            <w:r w:rsidR="00C842BE">
              <w:rPr>
                <w:rStyle w:val="Position"/>
                <w:rFonts w:asciiTheme="minorHAnsi" w:hAnsiTheme="minorHAnsi"/>
                <w:b w:val="0"/>
                <w:bCs w:val="0"/>
                <w:szCs w:val="20"/>
              </w:rPr>
              <w:t>August 2022</w:t>
            </w:r>
            <w:r w:rsidR="00C16BAD" w:rsidRPr="00A14692">
              <w:rPr>
                <w:rStyle w:val="Position"/>
                <w:rFonts w:asciiTheme="minorHAnsi" w:hAnsiTheme="minorHAnsi"/>
                <w:bCs w:val="0"/>
                <w:szCs w:val="20"/>
              </w:rPr>
              <w:t xml:space="preserve">                             </w:t>
            </w:r>
          </w:p>
          <w:p w14:paraId="53EC4859" w14:textId="77777777" w:rsidR="00991309" w:rsidRPr="00A14692" w:rsidRDefault="00DA31E2" w:rsidP="00991309">
            <w:pPr>
              <w:numPr>
                <w:ilvl w:val="0"/>
                <w:numId w:val="6"/>
              </w:numPr>
              <w:rPr>
                <w:rStyle w:val="Position"/>
                <w:rFonts w:asciiTheme="minorHAnsi" w:hAnsiTheme="minorHAnsi"/>
                <w:b w:val="0"/>
                <w:bCs w:val="0"/>
                <w:szCs w:val="20"/>
              </w:rPr>
            </w:pPr>
            <w:r w:rsidRPr="00A14692">
              <w:rPr>
                <w:rStyle w:val="Position"/>
                <w:rFonts w:asciiTheme="minorHAnsi" w:hAnsiTheme="minorHAnsi"/>
                <w:szCs w:val="20"/>
              </w:rPr>
              <w:t>Program Chair, Health Information Technology</w:t>
            </w:r>
            <w:r w:rsidRPr="00A14692">
              <w:rPr>
                <w:rStyle w:val="Position"/>
                <w:rFonts w:asciiTheme="minorHAnsi" w:hAnsiTheme="minorHAnsi"/>
                <w:b w:val="0"/>
                <w:bCs w:val="0"/>
                <w:szCs w:val="20"/>
              </w:rPr>
              <w:t xml:space="preserve">                          </w:t>
            </w:r>
            <w:r w:rsidR="00991309" w:rsidRPr="00A14692">
              <w:rPr>
                <w:rStyle w:val="Position"/>
                <w:rFonts w:asciiTheme="minorHAnsi" w:hAnsiTheme="minorHAnsi"/>
                <w:b w:val="0"/>
                <w:bCs w:val="0"/>
                <w:szCs w:val="20"/>
              </w:rPr>
              <w:t xml:space="preserve">                                                    </w:t>
            </w:r>
            <w:r w:rsidR="00A14692">
              <w:rPr>
                <w:rStyle w:val="Position"/>
                <w:rFonts w:asciiTheme="minorHAnsi" w:hAnsiTheme="minorHAnsi"/>
                <w:b w:val="0"/>
                <w:bCs w:val="0"/>
                <w:szCs w:val="20"/>
              </w:rPr>
              <w:t xml:space="preserve">                    </w:t>
            </w:r>
            <w:r w:rsidRPr="00A14692">
              <w:rPr>
                <w:rStyle w:val="Position"/>
                <w:rFonts w:asciiTheme="minorHAnsi" w:hAnsiTheme="minorHAnsi"/>
                <w:b w:val="0"/>
                <w:szCs w:val="20"/>
              </w:rPr>
              <w:t>Hodges University</w:t>
            </w:r>
            <w:r w:rsidR="00991309" w:rsidRPr="00A14692">
              <w:rPr>
                <w:rStyle w:val="Position"/>
                <w:rFonts w:asciiTheme="minorHAnsi" w:hAnsiTheme="minorHAnsi"/>
                <w:b w:val="0"/>
                <w:szCs w:val="20"/>
              </w:rPr>
              <w:t xml:space="preserve"> </w:t>
            </w:r>
          </w:p>
          <w:p w14:paraId="2AA06C7A" w14:textId="77777777" w:rsidR="00BD0FAE" w:rsidRPr="00A14692" w:rsidRDefault="00991309" w:rsidP="00F92539">
            <w:pPr>
              <w:ind w:left="972"/>
              <w:rPr>
                <w:rFonts w:asciiTheme="minorHAnsi" w:hAnsiTheme="minorHAnsi"/>
                <w:szCs w:val="20"/>
              </w:rPr>
            </w:pPr>
            <w:r w:rsidRPr="00A14692">
              <w:rPr>
                <w:rStyle w:val="Position"/>
                <w:rFonts w:asciiTheme="minorHAnsi" w:hAnsiTheme="minorHAnsi"/>
                <w:b w:val="0"/>
                <w:szCs w:val="20"/>
              </w:rPr>
              <w:t>Fort Myers, Florida</w:t>
            </w:r>
            <w:r w:rsidRPr="00A14692">
              <w:rPr>
                <w:rStyle w:val="Position"/>
                <w:rFonts w:asciiTheme="minorHAnsi" w:hAnsiTheme="minorHAnsi"/>
                <w:szCs w:val="20"/>
              </w:rPr>
              <w:t xml:space="preserve">   </w:t>
            </w:r>
            <w:r w:rsidR="00DA31E2" w:rsidRPr="00A14692">
              <w:rPr>
                <w:rFonts w:asciiTheme="minorHAnsi" w:hAnsiTheme="minorHAnsi"/>
                <w:szCs w:val="20"/>
              </w:rPr>
              <w:t xml:space="preserve">February 1996 </w:t>
            </w:r>
            <w:r w:rsidR="00C16BAD" w:rsidRPr="00A14692">
              <w:rPr>
                <w:rFonts w:asciiTheme="minorHAnsi" w:hAnsiTheme="minorHAnsi"/>
                <w:szCs w:val="20"/>
              </w:rPr>
              <w:t>to August 2009</w:t>
            </w:r>
          </w:p>
          <w:p w14:paraId="676E5E9B" w14:textId="77777777" w:rsidR="00F92539" w:rsidRPr="00701FCE" w:rsidRDefault="00DA31E2" w:rsidP="00F92539">
            <w:pPr>
              <w:numPr>
                <w:ilvl w:val="0"/>
                <w:numId w:val="6"/>
              </w:numPr>
              <w:rPr>
                <w:rStyle w:val="Position"/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701FCE">
              <w:rPr>
                <w:rStyle w:val="Position"/>
                <w:rFonts w:asciiTheme="minorHAnsi" w:hAnsiTheme="minorHAnsi" w:cstheme="minorHAnsi"/>
                <w:szCs w:val="20"/>
              </w:rPr>
              <w:t>Adjunct Inst</w:t>
            </w:r>
            <w:r w:rsidR="00F92539" w:rsidRPr="00701FCE">
              <w:rPr>
                <w:rStyle w:val="Position"/>
                <w:rFonts w:asciiTheme="minorHAnsi" w:hAnsiTheme="minorHAnsi" w:cstheme="minorHAnsi"/>
                <w:szCs w:val="20"/>
              </w:rPr>
              <w:t>ructor Online Baccalaureate</w:t>
            </w:r>
            <w:r w:rsidR="001151BD" w:rsidRPr="00701FCE">
              <w:rPr>
                <w:rStyle w:val="Position"/>
                <w:rFonts w:asciiTheme="minorHAnsi" w:hAnsiTheme="minorHAnsi" w:cstheme="minorHAnsi"/>
                <w:szCs w:val="20"/>
              </w:rPr>
              <w:t xml:space="preserve"> </w:t>
            </w:r>
            <w:r w:rsidR="001151BD" w:rsidRPr="00701FCE">
              <w:rPr>
                <w:rStyle w:val="Position"/>
                <w:rFonts w:asciiTheme="minorHAnsi" w:hAnsiTheme="minorHAnsi" w:cstheme="minorHAnsi"/>
              </w:rPr>
              <w:t>in Health Information Management</w:t>
            </w:r>
          </w:p>
          <w:p w14:paraId="10305BCB" w14:textId="77777777" w:rsidR="00F92539" w:rsidRPr="00A14692" w:rsidRDefault="00DA31E2" w:rsidP="00F92539">
            <w:pPr>
              <w:ind w:left="972"/>
              <w:rPr>
                <w:rStyle w:val="Position"/>
                <w:rFonts w:asciiTheme="minorHAnsi" w:hAnsiTheme="minorHAnsi"/>
                <w:b w:val="0"/>
                <w:szCs w:val="20"/>
              </w:rPr>
            </w:pPr>
            <w:r w:rsidRPr="00A14692">
              <w:rPr>
                <w:rStyle w:val="Position"/>
                <w:rFonts w:asciiTheme="minorHAnsi" w:hAnsiTheme="minorHAnsi"/>
                <w:b w:val="0"/>
                <w:szCs w:val="20"/>
              </w:rPr>
              <w:t>State University of Ne</w:t>
            </w:r>
            <w:r w:rsidR="00F92539" w:rsidRPr="00A14692">
              <w:rPr>
                <w:rStyle w:val="Position"/>
                <w:rFonts w:asciiTheme="minorHAnsi" w:hAnsiTheme="minorHAnsi"/>
                <w:b w:val="0"/>
                <w:szCs w:val="20"/>
              </w:rPr>
              <w:t>w York Institute of Technology</w:t>
            </w:r>
          </w:p>
          <w:p w14:paraId="3079FB9E" w14:textId="0057FE53" w:rsidR="003C3AB7" w:rsidRPr="0007422A" w:rsidRDefault="00DA31E2" w:rsidP="0007422A">
            <w:pPr>
              <w:ind w:left="972"/>
              <w:rPr>
                <w:rStyle w:val="Position"/>
                <w:rFonts w:asciiTheme="minorHAnsi" w:hAnsiTheme="minorHAnsi"/>
                <w:b w:val="0"/>
                <w:szCs w:val="20"/>
              </w:rPr>
            </w:pPr>
            <w:r w:rsidRPr="00A14692">
              <w:rPr>
                <w:rStyle w:val="Position"/>
                <w:rFonts w:asciiTheme="minorHAnsi" w:hAnsiTheme="minorHAnsi"/>
                <w:b w:val="0"/>
                <w:szCs w:val="20"/>
              </w:rPr>
              <w:t xml:space="preserve">Utica, New York </w:t>
            </w:r>
            <w:r w:rsidR="00F92539" w:rsidRPr="00A14692">
              <w:rPr>
                <w:rStyle w:val="Position"/>
                <w:rFonts w:asciiTheme="minorHAnsi" w:hAnsiTheme="minorHAnsi"/>
                <w:b w:val="0"/>
                <w:szCs w:val="20"/>
              </w:rPr>
              <w:t xml:space="preserve">      </w:t>
            </w:r>
            <w:r w:rsidR="00E01D50" w:rsidRPr="00A14692">
              <w:rPr>
                <w:rStyle w:val="Position"/>
                <w:rFonts w:asciiTheme="minorHAnsi" w:hAnsiTheme="minorHAnsi"/>
                <w:b w:val="0"/>
                <w:szCs w:val="20"/>
              </w:rPr>
              <w:t>2015 – Present</w:t>
            </w:r>
          </w:p>
          <w:p w14:paraId="52B6B962" w14:textId="77777777" w:rsidR="00F92539" w:rsidRPr="00A14692" w:rsidRDefault="00BF6DED" w:rsidP="00DA31E2">
            <w:pPr>
              <w:numPr>
                <w:ilvl w:val="0"/>
                <w:numId w:val="6"/>
              </w:numPr>
              <w:rPr>
                <w:rStyle w:val="Position"/>
                <w:rFonts w:asciiTheme="minorHAnsi" w:hAnsiTheme="minorHAnsi"/>
                <w:b w:val="0"/>
                <w:bCs w:val="0"/>
                <w:szCs w:val="20"/>
              </w:rPr>
            </w:pPr>
            <w:r w:rsidRPr="00A14692">
              <w:rPr>
                <w:rStyle w:val="Position"/>
                <w:rFonts w:asciiTheme="minorHAnsi" w:hAnsiTheme="minorHAnsi"/>
                <w:bCs w:val="0"/>
                <w:szCs w:val="20"/>
              </w:rPr>
              <w:t>Online Gradu</w:t>
            </w:r>
            <w:r w:rsidR="00F92539" w:rsidRPr="00A14692">
              <w:rPr>
                <w:rStyle w:val="Position"/>
                <w:rFonts w:asciiTheme="minorHAnsi" w:hAnsiTheme="minorHAnsi"/>
                <w:bCs w:val="0"/>
                <w:szCs w:val="20"/>
              </w:rPr>
              <w:t>ate Program Adjunct Instructor</w:t>
            </w:r>
            <w:r w:rsidR="001151BD">
              <w:rPr>
                <w:rStyle w:val="Position"/>
                <w:rFonts w:asciiTheme="minorHAnsi" w:hAnsiTheme="minorHAnsi"/>
                <w:bCs w:val="0"/>
                <w:szCs w:val="20"/>
              </w:rPr>
              <w:t xml:space="preserve"> – Health Administration</w:t>
            </w:r>
          </w:p>
          <w:p w14:paraId="46F2CE66" w14:textId="77777777" w:rsidR="00F92539" w:rsidRPr="00A14692" w:rsidRDefault="00F92539" w:rsidP="00F92539">
            <w:pPr>
              <w:ind w:left="972"/>
              <w:rPr>
                <w:rStyle w:val="Position"/>
                <w:rFonts w:asciiTheme="minorHAnsi" w:hAnsiTheme="minorHAnsi"/>
                <w:b w:val="0"/>
                <w:bCs w:val="0"/>
                <w:szCs w:val="20"/>
              </w:rPr>
            </w:pPr>
            <w:r w:rsidRPr="00A14692">
              <w:rPr>
                <w:rStyle w:val="Position"/>
                <w:rFonts w:asciiTheme="minorHAnsi" w:hAnsiTheme="minorHAnsi"/>
                <w:b w:val="0"/>
                <w:bCs w:val="0"/>
                <w:szCs w:val="20"/>
              </w:rPr>
              <w:t>St. Francis University</w:t>
            </w:r>
          </w:p>
          <w:p w14:paraId="6BE50B2D" w14:textId="77777777" w:rsidR="00BF6DED" w:rsidRPr="00A14692" w:rsidRDefault="00F92539" w:rsidP="00F92539">
            <w:pPr>
              <w:ind w:left="972"/>
              <w:rPr>
                <w:rStyle w:val="Position"/>
                <w:rFonts w:asciiTheme="minorHAnsi" w:hAnsiTheme="minorHAnsi"/>
                <w:b w:val="0"/>
                <w:bCs w:val="0"/>
                <w:szCs w:val="20"/>
              </w:rPr>
            </w:pPr>
            <w:r w:rsidRPr="00A14692">
              <w:rPr>
                <w:rStyle w:val="Position"/>
                <w:rFonts w:asciiTheme="minorHAnsi" w:hAnsiTheme="minorHAnsi"/>
                <w:b w:val="0"/>
                <w:bCs w:val="0"/>
                <w:szCs w:val="20"/>
              </w:rPr>
              <w:t>Joliet, Illinois</w:t>
            </w:r>
            <w:r w:rsidRPr="00A14692">
              <w:rPr>
                <w:rStyle w:val="Position"/>
                <w:rFonts w:asciiTheme="minorHAnsi" w:hAnsiTheme="minorHAnsi"/>
                <w:bCs w:val="0"/>
                <w:szCs w:val="20"/>
              </w:rPr>
              <w:t xml:space="preserve">             </w:t>
            </w:r>
            <w:r w:rsidR="00117BD3" w:rsidRPr="00A14692">
              <w:rPr>
                <w:rStyle w:val="Position"/>
                <w:rFonts w:asciiTheme="minorHAnsi" w:hAnsiTheme="minorHAnsi"/>
                <w:b w:val="0"/>
                <w:bCs w:val="0"/>
                <w:szCs w:val="20"/>
              </w:rPr>
              <w:t>2015- As needed</w:t>
            </w:r>
          </w:p>
          <w:p w14:paraId="4CEA9B4F" w14:textId="77777777" w:rsidR="00BD0FAE" w:rsidRPr="00A14692" w:rsidRDefault="00DA31E2" w:rsidP="00DA31E2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r w:rsidRPr="00A14692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="00B41F00" w:rsidRPr="00A14692">
              <w:rPr>
                <w:rFonts w:asciiTheme="minorHAnsi" w:hAnsiTheme="minorHAnsi"/>
                <w:sz w:val="20"/>
              </w:rPr>
              <w:t xml:space="preserve">Health Information Management </w:t>
            </w:r>
            <w:r w:rsidR="00BD0FAE" w:rsidRPr="00A14692">
              <w:rPr>
                <w:rFonts w:asciiTheme="minorHAnsi" w:hAnsiTheme="minorHAnsi"/>
                <w:sz w:val="20"/>
              </w:rPr>
              <w:t>Positions</w:t>
            </w:r>
          </w:p>
          <w:p w14:paraId="5F54F725" w14:textId="77777777" w:rsidR="00BD0FAE" w:rsidRPr="00A14692" w:rsidRDefault="00B41F00" w:rsidP="00B41F00">
            <w:pPr>
              <w:numPr>
                <w:ilvl w:val="0"/>
                <w:numId w:val="6"/>
              </w:numPr>
              <w:rPr>
                <w:rFonts w:asciiTheme="minorHAnsi" w:hAnsiTheme="minorHAnsi"/>
                <w:szCs w:val="20"/>
              </w:rPr>
            </w:pPr>
            <w:r w:rsidRPr="00A14692">
              <w:rPr>
                <w:rStyle w:val="Position"/>
                <w:rFonts w:asciiTheme="minorHAnsi" w:hAnsiTheme="minorHAnsi"/>
                <w:szCs w:val="20"/>
              </w:rPr>
              <w:t>Charter Glade Behavioral Health Care</w:t>
            </w:r>
            <w:r w:rsidR="00FD1E2A" w:rsidRPr="00A14692">
              <w:rPr>
                <w:rStyle w:val="Position"/>
                <w:rFonts w:asciiTheme="minorHAnsi" w:hAnsiTheme="minorHAnsi"/>
                <w:szCs w:val="20"/>
              </w:rPr>
              <w:t>, Fort Myers, Florida</w:t>
            </w:r>
            <w:r w:rsidRPr="00A14692">
              <w:rPr>
                <w:rStyle w:val="Position"/>
                <w:rFonts w:asciiTheme="minorHAnsi" w:hAnsiTheme="minorHAnsi"/>
                <w:b w:val="0"/>
                <w:szCs w:val="20"/>
              </w:rPr>
              <w:t xml:space="preserve">                                           </w:t>
            </w:r>
            <w:r w:rsidR="00E94CC0" w:rsidRPr="00A14692">
              <w:rPr>
                <w:rStyle w:val="Position"/>
                <w:rFonts w:asciiTheme="minorHAnsi" w:hAnsiTheme="minorHAnsi"/>
                <w:b w:val="0"/>
                <w:szCs w:val="20"/>
              </w:rPr>
              <w:t xml:space="preserve">                 </w:t>
            </w:r>
            <w:r w:rsidR="00A14692">
              <w:rPr>
                <w:rStyle w:val="Position"/>
                <w:rFonts w:asciiTheme="minorHAnsi" w:hAnsiTheme="minorHAnsi"/>
                <w:b w:val="0"/>
                <w:szCs w:val="20"/>
              </w:rPr>
              <w:t xml:space="preserve">               </w:t>
            </w:r>
            <w:r w:rsidRPr="00A14692">
              <w:rPr>
                <w:rStyle w:val="Position"/>
                <w:rFonts w:asciiTheme="minorHAnsi" w:hAnsiTheme="minorHAnsi"/>
                <w:b w:val="0"/>
                <w:szCs w:val="20"/>
              </w:rPr>
              <w:t>Director of HIM 1995-1996</w:t>
            </w:r>
          </w:p>
          <w:p w14:paraId="599A314A" w14:textId="77777777" w:rsidR="00BD0FAE" w:rsidRPr="00A14692" w:rsidRDefault="00B41F00" w:rsidP="00B41F00">
            <w:pPr>
              <w:numPr>
                <w:ilvl w:val="0"/>
                <w:numId w:val="6"/>
              </w:numPr>
              <w:rPr>
                <w:rFonts w:asciiTheme="minorHAnsi" w:hAnsiTheme="minorHAnsi"/>
                <w:szCs w:val="20"/>
              </w:rPr>
            </w:pPr>
            <w:r w:rsidRPr="00A14692">
              <w:rPr>
                <w:rStyle w:val="Position"/>
                <w:rFonts w:asciiTheme="minorHAnsi" w:hAnsiTheme="minorHAnsi"/>
                <w:szCs w:val="20"/>
              </w:rPr>
              <w:t>Naples Community Hospital</w:t>
            </w:r>
            <w:r w:rsidR="00FD1E2A" w:rsidRPr="00A14692">
              <w:rPr>
                <w:rStyle w:val="Position"/>
                <w:rFonts w:asciiTheme="minorHAnsi" w:hAnsiTheme="minorHAnsi"/>
                <w:szCs w:val="20"/>
              </w:rPr>
              <w:t xml:space="preserve">, Naples, Florida </w:t>
            </w:r>
            <w:r w:rsidRPr="00A14692">
              <w:rPr>
                <w:rStyle w:val="Position"/>
                <w:rFonts w:asciiTheme="minorHAnsi" w:hAnsiTheme="minorHAnsi"/>
                <w:b w:val="0"/>
                <w:szCs w:val="20"/>
              </w:rPr>
              <w:t xml:space="preserve">                                          </w:t>
            </w:r>
            <w:r w:rsidR="00E94CC0" w:rsidRPr="00A14692">
              <w:rPr>
                <w:rStyle w:val="Position"/>
                <w:rFonts w:asciiTheme="minorHAnsi" w:hAnsiTheme="minorHAnsi"/>
                <w:b w:val="0"/>
                <w:szCs w:val="20"/>
              </w:rPr>
              <w:t xml:space="preserve">                  </w:t>
            </w:r>
            <w:r w:rsidRPr="00A14692">
              <w:rPr>
                <w:rStyle w:val="Position"/>
                <w:rFonts w:asciiTheme="minorHAnsi" w:hAnsiTheme="minorHAnsi"/>
                <w:b w:val="0"/>
                <w:szCs w:val="20"/>
              </w:rPr>
              <w:t xml:space="preserve"> </w:t>
            </w:r>
            <w:r w:rsidR="00A14692">
              <w:rPr>
                <w:rStyle w:val="Position"/>
                <w:rFonts w:asciiTheme="minorHAnsi" w:hAnsiTheme="minorHAnsi"/>
                <w:b w:val="0"/>
                <w:szCs w:val="20"/>
              </w:rPr>
              <w:t xml:space="preserve">                 </w:t>
            </w:r>
            <w:r w:rsidRPr="00A14692">
              <w:rPr>
                <w:rStyle w:val="Position"/>
                <w:rFonts w:asciiTheme="minorHAnsi" w:hAnsiTheme="minorHAnsi"/>
                <w:b w:val="0"/>
                <w:szCs w:val="20"/>
              </w:rPr>
              <w:t>Inpatient/Outpatient Coder 1995</w:t>
            </w:r>
          </w:p>
          <w:p w14:paraId="0B61BE7A" w14:textId="77777777" w:rsidR="00B41F00" w:rsidRPr="00A14692" w:rsidRDefault="00B41F00" w:rsidP="00B41F00">
            <w:pPr>
              <w:numPr>
                <w:ilvl w:val="0"/>
                <w:numId w:val="6"/>
              </w:numPr>
              <w:rPr>
                <w:rStyle w:val="Position"/>
                <w:rFonts w:asciiTheme="minorHAnsi" w:hAnsiTheme="minorHAnsi"/>
                <w:b w:val="0"/>
                <w:bCs w:val="0"/>
                <w:szCs w:val="20"/>
              </w:rPr>
            </w:pPr>
            <w:r w:rsidRPr="00A14692">
              <w:rPr>
                <w:rStyle w:val="Position"/>
                <w:rFonts w:asciiTheme="minorHAnsi" w:hAnsiTheme="minorHAnsi"/>
                <w:szCs w:val="20"/>
              </w:rPr>
              <w:t>Gulf Coast Hospital</w:t>
            </w:r>
            <w:r w:rsidR="00FD1E2A" w:rsidRPr="00A14692">
              <w:rPr>
                <w:rStyle w:val="Position"/>
                <w:rFonts w:asciiTheme="minorHAnsi" w:hAnsiTheme="minorHAnsi"/>
                <w:szCs w:val="20"/>
              </w:rPr>
              <w:t xml:space="preserve">, Fort Myers, Florida </w:t>
            </w:r>
            <w:r w:rsidRPr="00A14692">
              <w:rPr>
                <w:rStyle w:val="Position"/>
                <w:rFonts w:asciiTheme="minorHAnsi" w:hAnsiTheme="minorHAnsi"/>
                <w:b w:val="0"/>
                <w:szCs w:val="20"/>
              </w:rPr>
              <w:t xml:space="preserve">                                                                           </w:t>
            </w:r>
            <w:r w:rsidR="00E94CC0" w:rsidRPr="00A14692">
              <w:rPr>
                <w:rStyle w:val="Position"/>
                <w:rFonts w:asciiTheme="minorHAnsi" w:hAnsiTheme="minorHAnsi"/>
                <w:b w:val="0"/>
                <w:szCs w:val="20"/>
              </w:rPr>
              <w:t xml:space="preserve">               </w:t>
            </w:r>
            <w:r w:rsidR="00A14692">
              <w:rPr>
                <w:rStyle w:val="Position"/>
                <w:rFonts w:asciiTheme="minorHAnsi" w:hAnsiTheme="minorHAnsi"/>
                <w:b w:val="0"/>
                <w:szCs w:val="20"/>
              </w:rPr>
              <w:t xml:space="preserve">                 </w:t>
            </w:r>
            <w:r w:rsidR="00E94CC0" w:rsidRPr="00A14692">
              <w:rPr>
                <w:rStyle w:val="Position"/>
                <w:rFonts w:asciiTheme="minorHAnsi" w:hAnsiTheme="minorHAnsi"/>
                <w:b w:val="0"/>
                <w:szCs w:val="20"/>
              </w:rPr>
              <w:t xml:space="preserve"> </w:t>
            </w:r>
            <w:r w:rsidRPr="00A14692">
              <w:rPr>
                <w:rStyle w:val="Position"/>
                <w:rFonts w:asciiTheme="minorHAnsi" w:hAnsiTheme="minorHAnsi"/>
                <w:b w:val="0"/>
                <w:szCs w:val="20"/>
              </w:rPr>
              <w:t>Director of HIM 1994-1995</w:t>
            </w:r>
          </w:p>
          <w:p w14:paraId="3FD4F296" w14:textId="62CFD323" w:rsidR="00BD0FAE" w:rsidRPr="00DD1DEB" w:rsidRDefault="00B41F00" w:rsidP="00BD0FAE">
            <w:pPr>
              <w:numPr>
                <w:ilvl w:val="0"/>
                <w:numId w:val="6"/>
              </w:numPr>
              <w:rPr>
                <w:rStyle w:val="Position"/>
                <w:rFonts w:asciiTheme="minorHAnsi" w:hAnsiTheme="minorHAnsi"/>
                <w:b w:val="0"/>
                <w:bCs w:val="0"/>
                <w:szCs w:val="20"/>
              </w:rPr>
            </w:pPr>
            <w:r w:rsidRPr="00A14692">
              <w:rPr>
                <w:rStyle w:val="Position"/>
                <w:rFonts w:asciiTheme="minorHAnsi" w:hAnsiTheme="minorHAnsi"/>
                <w:szCs w:val="20"/>
              </w:rPr>
              <w:t>Rome Murphy Memorial Hospital</w:t>
            </w:r>
            <w:r w:rsidR="00FD1E2A" w:rsidRPr="00A14692">
              <w:rPr>
                <w:rStyle w:val="Position"/>
                <w:rFonts w:asciiTheme="minorHAnsi" w:hAnsiTheme="minorHAnsi"/>
                <w:szCs w:val="20"/>
              </w:rPr>
              <w:t>, Rome, New York</w:t>
            </w:r>
            <w:r w:rsidRPr="00A14692">
              <w:rPr>
                <w:rStyle w:val="Position"/>
                <w:rFonts w:asciiTheme="minorHAnsi" w:hAnsiTheme="minorHAnsi"/>
                <w:szCs w:val="20"/>
              </w:rPr>
              <w:t xml:space="preserve">                                                        </w:t>
            </w:r>
            <w:r w:rsidR="00E94CC0" w:rsidRPr="00A14692">
              <w:rPr>
                <w:rStyle w:val="Position"/>
                <w:rFonts w:asciiTheme="minorHAnsi" w:hAnsiTheme="minorHAnsi"/>
                <w:szCs w:val="20"/>
              </w:rPr>
              <w:t xml:space="preserve">                 </w:t>
            </w:r>
            <w:r w:rsidR="00A14692">
              <w:rPr>
                <w:rStyle w:val="Position"/>
                <w:rFonts w:asciiTheme="minorHAnsi" w:hAnsiTheme="minorHAnsi"/>
                <w:szCs w:val="20"/>
              </w:rPr>
              <w:t xml:space="preserve">             </w:t>
            </w:r>
            <w:r w:rsidR="00E94CC0" w:rsidRPr="00A14692">
              <w:rPr>
                <w:rStyle w:val="Position"/>
                <w:rFonts w:asciiTheme="minorHAnsi" w:hAnsiTheme="minorHAnsi"/>
                <w:szCs w:val="20"/>
              </w:rPr>
              <w:t xml:space="preserve"> </w:t>
            </w:r>
            <w:r w:rsidRPr="00A14692">
              <w:rPr>
                <w:rStyle w:val="Position"/>
                <w:rFonts w:asciiTheme="minorHAnsi" w:hAnsiTheme="minorHAnsi"/>
                <w:b w:val="0"/>
                <w:szCs w:val="20"/>
              </w:rPr>
              <w:t>Director of HIM</w:t>
            </w:r>
            <w:r w:rsidRPr="00A14692">
              <w:rPr>
                <w:rStyle w:val="Position"/>
                <w:rFonts w:asciiTheme="minorHAnsi" w:hAnsiTheme="minorHAnsi"/>
                <w:szCs w:val="20"/>
              </w:rPr>
              <w:t xml:space="preserve"> </w:t>
            </w:r>
            <w:r w:rsidRPr="00A14692">
              <w:rPr>
                <w:rStyle w:val="Position"/>
                <w:rFonts w:asciiTheme="minorHAnsi" w:hAnsiTheme="minorHAnsi"/>
                <w:b w:val="0"/>
                <w:szCs w:val="20"/>
              </w:rPr>
              <w:t xml:space="preserve">1988 </w:t>
            </w:r>
            <w:r w:rsidR="00DD1DEB">
              <w:rPr>
                <w:rStyle w:val="Position"/>
                <w:rFonts w:asciiTheme="minorHAnsi" w:hAnsiTheme="minorHAnsi"/>
                <w:b w:val="0"/>
                <w:szCs w:val="20"/>
              </w:rPr>
              <w:t>–</w:t>
            </w:r>
            <w:r w:rsidRPr="00A14692">
              <w:rPr>
                <w:rStyle w:val="Position"/>
                <w:rFonts w:asciiTheme="minorHAnsi" w:hAnsiTheme="minorHAnsi"/>
                <w:b w:val="0"/>
                <w:szCs w:val="20"/>
              </w:rPr>
              <w:t xml:space="preserve"> 1992</w:t>
            </w:r>
          </w:p>
          <w:p w14:paraId="6F26937B" w14:textId="3D2976ED" w:rsidR="00DD1DEB" w:rsidRPr="00DD1DEB" w:rsidRDefault="00DD1DEB" w:rsidP="00BD0FAE">
            <w:pPr>
              <w:numPr>
                <w:ilvl w:val="0"/>
                <w:numId w:val="6"/>
              </w:numPr>
              <w:rPr>
                <w:rStyle w:val="Position"/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DD1DEB">
              <w:rPr>
                <w:rStyle w:val="Position"/>
                <w:rFonts w:asciiTheme="minorHAnsi" w:hAnsiTheme="minorHAnsi" w:cstheme="minorHAnsi"/>
              </w:rPr>
              <w:t>St. Elizabeth’s Hospita</w:t>
            </w:r>
            <w:r>
              <w:rPr>
                <w:rStyle w:val="Position"/>
                <w:rFonts w:asciiTheme="minorHAnsi" w:hAnsiTheme="minorHAnsi" w:cstheme="minorHAnsi"/>
              </w:rPr>
              <w:t>l, Utica, New York</w:t>
            </w:r>
          </w:p>
          <w:p w14:paraId="7AC43B2F" w14:textId="75E91D33" w:rsidR="00DD1DEB" w:rsidRPr="00DD1DEB" w:rsidRDefault="00DD1DEB" w:rsidP="00DD1DEB">
            <w:pPr>
              <w:ind w:left="972"/>
              <w:rPr>
                <w:rStyle w:val="Position"/>
                <w:rFonts w:asciiTheme="minorHAnsi" w:hAnsiTheme="minorHAnsi" w:cstheme="minorHAnsi"/>
                <w:b w:val="0"/>
                <w:bCs w:val="0"/>
                <w:szCs w:val="20"/>
              </w:rPr>
            </w:pPr>
            <w:r>
              <w:rPr>
                <w:rStyle w:val="Position"/>
                <w:rFonts w:asciiTheme="minorHAnsi" w:hAnsiTheme="minorHAnsi" w:cstheme="minorHAnsi"/>
                <w:b w:val="0"/>
                <w:bCs w:val="0"/>
                <w:szCs w:val="20"/>
              </w:rPr>
              <w:t xml:space="preserve">DRG Coordinator  Approximately 1986 – 1988 </w:t>
            </w:r>
          </w:p>
          <w:p w14:paraId="5C9D479D" w14:textId="70C1B9B0" w:rsidR="00DD1DEB" w:rsidRPr="00DD1DEB" w:rsidRDefault="00DD1DEB" w:rsidP="00BD0FAE">
            <w:pPr>
              <w:numPr>
                <w:ilvl w:val="0"/>
                <w:numId w:val="6"/>
              </w:numPr>
              <w:rPr>
                <w:rStyle w:val="Position"/>
                <w:rFonts w:asciiTheme="minorHAnsi" w:hAnsiTheme="minorHAnsi" w:cstheme="minorHAnsi"/>
                <w:b w:val="0"/>
                <w:bCs w:val="0"/>
                <w:szCs w:val="20"/>
              </w:rPr>
            </w:pPr>
            <w:r>
              <w:rPr>
                <w:rStyle w:val="Position"/>
                <w:rFonts w:asciiTheme="minorHAnsi" w:hAnsiTheme="minorHAnsi" w:cstheme="minorHAnsi"/>
              </w:rPr>
              <w:t>Oneida City Hospital, Oneida, New York</w:t>
            </w:r>
          </w:p>
          <w:p w14:paraId="52FD9969" w14:textId="5303C7D9" w:rsidR="00DD1DEB" w:rsidRPr="00DD1DEB" w:rsidRDefault="00DD1DEB" w:rsidP="00DD1DEB">
            <w:pPr>
              <w:ind w:left="972"/>
              <w:rPr>
                <w:rStyle w:val="Position"/>
                <w:rFonts w:asciiTheme="minorHAnsi" w:hAnsiTheme="minorHAnsi" w:cstheme="minorHAnsi"/>
                <w:b w:val="0"/>
                <w:bCs w:val="0"/>
                <w:szCs w:val="20"/>
              </w:rPr>
            </w:pPr>
            <w:r>
              <w:rPr>
                <w:rStyle w:val="Position"/>
                <w:rFonts w:asciiTheme="minorHAnsi" w:hAnsiTheme="minorHAnsi" w:cstheme="minorHAnsi"/>
                <w:b w:val="0"/>
                <w:bCs w:val="0"/>
                <w:szCs w:val="20"/>
              </w:rPr>
              <w:t>Coder   Approximately 1985 - 1986</w:t>
            </w:r>
          </w:p>
          <w:p w14:paraId="7643E5D8" w14:textId="77777777" w:rsidR="00DD1DEB" w:rsidRPr="00DD1DEB" w:rsidRDefault="00DD1DEB" w:rsidP="00BD0FAE">
            <w:pPr>
              <w:numPr>
                <w:ilvl w:val="0"/>
                <w:numId w:val="6"/>
              </w:numPr>
              <w:rPr>
                <w:rStyle w:val="Position"/>
                <w:rFonts w:asciiTheme="minorHAnsi" w:hAnsiTheme="minorHAnsi" w:cstheme="minorHAnsi"/>
                <w:b w:val="0"/>
                <w:bCs w:val="0"/>
                <w:szCs w:val="20"/>
              </w:rPr>
            </w:pPr>
            <w:proofErr w:type="spellStart"/>
            <w:r>
              <w:rPr>
                <w:rStyle w:val="Position"/>
                <w:rFonts w:asciiTheme="minorHAnsi" w:hAnsiTheme="minorHAnsi" w:cstheme="minorHAnsi"/>
              </w:rPr>
              <w:t>Faxton</w:t>
            </w:r>
            <w:proofErr w:type="spellEnd"/>
            <w:r>
              <w:rPr>
                <w:rStyle w:val="Position"/>
                <w:rFonts w:asciiTheme="minorHAnsi" w:hAnsiTheme="minorHAnsi" w:cstheme="minorHAnsi"/>
              </w:rPr>
              <w:t xml:space="preserve"> Hospital, Utica, New York</w:t>
            </w:r>
          </w:p>
          <w:p w14:paraId="3897B494" w14:textId="753B653E" w:rsidR="00DD1DEB" w:rsidRPr="00DD1DEB" w:rsidRDefault="00DD1DEB" w:rsidP="00DD1DEB">
            <w:pPr>
              <w:ind w:left="972"/>
              <w:rPr>
                <w:rStyle w:val="Position"/>
                <w:rFonts w:asciiTheme="minorHAnsi" w:hAnsiTheme="minorHAnsi" w:cstheme="minorHAnsi"/>
                <w:b w:val="0"/>
                <w:bCs w:val="0"/>
                <w:szCs w:val="20"/>
              </w:rPr>
            </w:pPr>
            <w:r>
              <w:rPr>
                <w:rStyle w:val="Position"/>
                <w:rFonts w:asciiTheme="minorHAnsi" w:hAnsiTheme="minorHAnsi" w:cstheme="minorHAnsi"/>
                <w:b w:val="0"/>
                <w:bCs w:val="0"/>
              </w:rPr>
              <w:t xml:space="preserve">Medical Record Clerk   </w:t>
            </w:r>
            <w:r>
              <w:rPr>
                <w:rStyle w:val="Position"/>
                <w:rFonts w:asciiTheme="minorHAnsi" w:hAnsiTheme="minorHAnsi" w:cstheme="minorHAnsi"/>
              </w:rPr>
              <w:t xml:space="preserve"> </w:t>
            </w:r>
            <w:r>
              <w:rPr>
                <w:rStyle w:val="Position"/>
                <w:rFonts w:asciiTheme="minorHAnsi" w:hAnsiTheme="minorHAnsi" w:cstheme="minorHAnsi"/>
                <w:b w:val="0"/>
                <w:bCs w:val="0"/>
              </w:rPr>
              <w:t>Approximately 9/1984 - 1985</w:t>
            </w:r>
          </w:p>
          <w:p w14:paraId="7A1C8CA5" w14:textId="038A96EE" w:rsidR="00DD1DEB" w:rsidRPr="00DD1DEB" w:rsidRDefault="00DD1DEB" w:rsidP="00C842BE">
            <w:pPr>
              <w:ind w:left="97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676B3B08" w14:textId="77777777" w:rsidR="00BD0FAE" w:rsidRPr="00A14692" w:rsidRDefault="00BD0FAE" w:rsidP="000E066D">
            <w:pPr>
              <w:rPr>
                <w:rFonts w:asciiTheme="minorHAnsi" w:hAnsiTheme="minorHAnsi"/>
              </w:rPr>
            </w:pPr>
          </w:p>
          <w:p w14:paraId="17C49A3E" w14:textId="77777777" w:rsidR="00BD0FAE" w:rsidRPr="00A14692" w:rsidRDefault="00BD0FAE" w:rsidP="00B535A4">
            <w:pPr>
              <w:pStyle w:val="Heading1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A14692">
              <w:rPr>
                <w:rFonts w:asciiTheme="minorHAnsi" w:hAnsiTheme="minorHAnsi"/>
                <w:sz w:val="24"/>
                <w:szCs w:val="24"/>
              </w:rPr>
              <w:t>Professional Affiliations</w:t>
            </w:r>
          </w:p>
          <w:p w14:paraId="6C5E0B6C" w14:textId="6D9CF823" w:rsidR="00BD0FAE" w:rsidRPr="00A14692" w:rsidRDefault="00435093" w:rsidP="00504DD8">
            <w:pPr>
              <w:pStyle w:val="Affiliation"/>
              <w:rPr>
                <w:rFonts w:asciiTheme="minorHAnsi" w:hAnsiTheme="minorHAnsi"/>
              </w:rPr>
            </w:pPr>
            <w:r w:rsidRPr="00A14692">
              <w:rPr>
                <w:rFonts w:asciiTheme="minorHAnsi" w:hAnsiTheme="minorHAnsi"/>
              </w:rPr>
              <w:t xml:space="preserve">AHIMA, </w:t>
            </w:r>
            <w:proofErr w:type="spellStart"/>
            <w:r w:rsidR="00C842BE">
              <w:rPr>
                <w:rFonts w:asciiTheme="minorHAnsi" w:hAnsiTheme="minorHAnsi"/>
              </w:rPr>
              <w:t>Tx</w:t>
            </w:r>
            <w:r w:rsidRPr="00A14692">
              <w:rPr>
                <w:rFonts w:asciiTheme="minorHAnsi" w:hAnsiTheme="minorHAnsi"/>
              </w:rPr>
              <w:t>HIMA</w:t>
            </w:r>
            <w:proofErr w:type="spellEnd"/>
            <w:r w:rsidRPr="00A14692">
              <w:rPr>
                <w:rFonts w:asciiTheme="minorHAnsi" w:hAnsiTheme="minorHAnsi"/>
              </w:rPr>
              <w:t xml:space="preserve">, </w:t>
            </w:r>
            <w:proofErr w:type="spellStart"/>
            <w:r w:rsidR="00C842BE">
              <w:rPr>
                <w:rFonts w:asciiTheme="minorHAnsi" w:hAnsiTheme="minorHAnsi"/>
              </w:rPr>
              <w:t>CATx</w:t>
            </w:r>
            <w:r w:rsidRPr="00A14692">
              <w:rPr>
                <w:rFonts w:asciiTheme="minorHAnsi" w:hAnsiTheme="minorHAnsi"/>
              </w:rPr>
              <w:t>HIMA</w:t>
            </w:r>
            <w:proofErr w:type="spellEnd"/>
            <w:r w:rsidR="00E94CC0" w:rsidRPr="00A14692">
              <w:rPr>
                <w:rFonts w:asciiTheme="minorHAnsi" w:hAnsiTheme="minorHAnsi"/>
              </w:rPr>
              <w:t>, AAPC</w:t>
            </w:r>
            <w:r w:rsidR="00C842BE">
              <w:rPr>
                <w:rFonts w:asciiTheme="minorHAnsi" w:hAnsiTheme="minorHAnsi"/>
              </w:rPr>
              <w:t>, AMIA, HIMSS</w:t>
            </w:r>
          </w:p>
        </w:tc>
      </w:tr>
      <w:tr w:rsidR="00E94CC0" w:rsidRPr="00A14692" w14:paraId="5E8C07B2" w14:textId="77777777" w:rsidTr="00A91B17">
        <w:trPr>
          <w:trHeight w:val="65"/>
        </w:trPr>
        <w:tc>
          <w:tcPr>
            <w:tcW w:w="235" w:type="dxa"/>
            <w:tcBorders>
              <w:right w:val="single" w:sz="4" w:space="0" w:color="808080"/>
            </w:tcBorders>
          </w:tcPr>
          <w:p w14:paraId="7E7160DA" w14:textId="77777777" w:rsidR="00E94CC0" w:rsidRPr="00A14692" w:rsidRDefault="00E94CC0" w:rsidP="00950ACF">
            <w:pPr>
              <w:pStyle w:val="Reference"/>
              <w:rPr>
                <w:rFonts w:asciiTheme="minorHAnsi" w:hAnsiTheme="minorHAnsi"/>
              </w:rPr>
            </w:pPr>
          </w:p>
        </w:tc>
        <w:tc>
          <w:tcPr>
            <w:tcW w:w="9784" w:type="dxa"/>
            <w:tcBorders>
              <w:left w:val="single" w:sz="4" w:space="0" w:color="808080"/>
            </w:tcBorders>
          </w:tcPr>
          <w:p w14:paraId="5E9D95E3" w14:textId="77777777" w:rsidR="00E94CC0" w:rsidRPr="00A14692" w:rsidRDefault="00E94CC0" w:rsidP="00E94CC0">
            <w:pPr>
              <w:pStyle w:val="Heading1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D101686" w14:textId="77777777" w:rsidR="00A36D97" w:rsidRPr="00A14692" w:rsidRDefault="00A36D97" w:rsidP="00991309">
      <w:pPr>
        <w:rPr>
          <w:rFonts w:asciiTheme="minorHAnsi" w:hAnsiTheme="minorHAnsi"/>
        </w:rPr>
      </w:pPr>
    </w:p>
    <w:sectPr w:rsidR="00A36D97" w:rsidRPr="00A14692" w:rsidSect="00E94CC0">
      <w:pgSz w:w="12240" w:h="15840"/>
      <w:pgMar w:top="864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D11AE"/>
    <w:multiLevelType w:val="multilevel"/>
    <w:tmpl w:val="CDB8BD32"/>
    <w:numStyleLink w:val="Bulletedlist"/>
  </w:abstractNum>
  <w:abstractNum w:abstractNumId="1" w15:restartNumberingAfterBreak="0">
    <w:nsid w:val="344C7892"/>
    <w:multiLevelType w:val="hybridMultilevel"/>
    <w:tmpl w:val="923EE0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C226AB"/>
    <w:multiLevelType w:val="multilevel"/>
    <w:tmpl w:val="CDB8BD32"/>
    <w:numStyleLink w:val="Bulletedlist"/>
  </w:abstractNum>
  <w:abstractNum w:abstractNumId="3" w15:restartNumberingAfterBreak="0">
    <w:nsid w:val="3D4547C1"/>
    <w:multiLevelType w:val="hybridMultilevel"/>
    <w:tmpl w:val="E28CA72C"/>
    <w:lvl w:ilvl="0" w:tplc="04090001">
      <w:start w:val="1"/>
      <w:numFmt w:val="bullet"/>
      <w:lvlText w:val=""/>
      <w:lvlJc w:val="left"/>
      <w:pPr>
        <w:tabs>
          <w:tab w:val="num" w:pos="979"/>
        </w:tabs>
        <w:ind w:left="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9"/>
        </w:tabs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9"/>
        </w:tabs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9"/>
        </w:tabs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</w:abstractNum>
  <w:abstractNum w:abstractNumId="4" w15:restartNumberingAfterBreak="0">
    <w:nsid w:val="5996193B"/>
    <w:multiLevelType w:val="hybridMultilevel"/>
    <w:tmpl w:val="A1A8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A6776"/>
    <w:multiLevelType w:val="multilevel"/>
    <w:tmpl w:val="CDB8BD32"/>
    <w:numStyleLink w:val="Bulletedlist"/>
  </w:abstractNum>
  <w:abstractNum w:abstractNumId="6" w15:restartNumberingAfterBreak="0">
    <w:nsid w:val="622B6288"/>
    <w:multiLevelType w:val="multilevel"/>
    <w:tmpl w:val="CDB8BD32"/>
    <w:styleLink w:val="Bulletedlist"/>
    <w:lvl w:ilvl="0">
      <w:start w:val="1"/>
      <w:numFmt w:val="bullet"/>
      <w:pStyle w:val="Bulletedlistwspace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7" w15:restartNumberingAfterBreak="0">
    <w:nsid w:val="65815A2B"/>
    <w:multiLevelType w:val="multilevel"/>
    <w:tmpl w:val="CDB8BD32"/>
    <w:numStyleLink w:val="Bulletedlist"/>
  </w:abstractNum>
  <w:abstractNum w:abstractNumId="8" w15:restartNumberingAfterBreak="0">
    <w:nsid w:val="66D55432"/>
    <w:multiLevelType w:val="multilevel"/>
    <w:tmpl w:val="CDB8BD32"/>
    <w:numStyleLink w:val="Bulletedlist"/>
  </w:abstractNum>
  <w:abstractNum w:abstractNumId="9" w15:restartNumberingAfterBreak="0">
    <w:nsid w:val="71C26E5D"/>
    <w:multiLevelType w:val="hybridMultilevel"/>
    <w:tmpl w:val="745A32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77214593">
    <w:abstractNumId w:val="6"/>
  </w:num>
  <w:num w:numId="2" w16cid:durableId="273942361">
    <w:abstractNumId w:val="2"/>
  </w:num>
  <w:num w:numId="3" w16cid:durableId="245696218">
    <w:abstractNumId w:val="0"/>
  </w:num>
  <w:num w:numId="4" w16cid:durableId="598754846">
    <w:abstractNumId w:val="8"/>
  </w:num>
  <w:num w:numId="5" w16cid:durableId="234824529">
    <w:abstractNumId w:val="7"/>
  </w:num>
  <w:num w:numId="6" w16cid:durableId="272320539">
    <w:abstractNumId w:val="5"/>
  </w:num>
  <w:num w:numId="7" w16cid:durableId="561407729">
    <w:abstractNumId w:val="3"/>
  </w:num>
  <w:num w:numId="8" w16cid:durableId="1644197307">
    <w:abstractNumId w:val="9"/>
  </w:num>
  <w:num w:numId="9" w16cid:durableId="678847631">
    <w:abstractNumId w:val="4"/>
  </w:num>
  <w:num w:numId="10" w16cid:durableId="2012028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3NDQwNjezNDY1NjBU0lEKTi0uzszPAykwrAUAdwIriSwAAAA="/>
  </w:docVars>
  <w:rsids>
    <w:rsidRoot w:val="00506401"/>
    <w:rsid w:val="0007422A"/>
    <w:rsid w:val="00092145"/>
    <w:rsid w:val="000964DF"/>
    <w:rsid w:val="000D2490"/>
    <w:rsid w:val="000E066D"/>
    <w:rsid w:val="001151BD"/>
    <w:rsid w:val="00117BD3"/>
    <w:rsid w:val="00174A94"/>
    <w:rsid w:val="001D7158"/>
    <w:rsid w:val="00234B34"/>
    <w:rsid w:val="00240550"/>
    <w:rsid w:val="00281C1E"/>
    <w:rsid w:val="002865D9"/>
    <w:rsid w:val="002926D6"/>
    <w:rsid w:val="002C03C5"/>
    <w:rsid w:val="00324BBC"/>
    <w:rsid w:val="00336113"/>
    <w:rsid w:val="00346479"/>
    <w:rsid w:val="003A0C90"/>
    <w:rsid w:val="003A5212"/>
    <w:rsid w:val="003B0E9D"/>
    <w:rsid w:val="003C01CB"/>
    <w:rsid w:val="003C3AB7"/>
    <w:rsid w:val="00402349"/>
    <w:rsid w:val="00426C66"/>
    <w:rsid w:val="0043049E"/>
    <w:rsid w:val="00435093"/>
    <w:rsid w:val="00504DD8"/>
    <w:rsid w:val="00506401"/>
    <w:rsid w:val="00516B35"/>
    <w:rsid w:val="00573211"/>
    <w:rsid w:val="006518AD"/>
    <w:rsid w:val="006E134B"/>
    <w:rsid w:val="00701FCE"/>
    <w:rsid w:val="00724ED6"/>
    <w:rsid w:val="007250C8"/>
    <w:rsid w:val="007417AA"/>
    <w:rsid w:val="007F6F81"/>
    <w:rsid w:val="008F7FD5"/>
    <w:rsid w:val="00917247"/>
    <w:rsid w:val="00950254"/>
    <w:rsid w:val="00950ACF"/>
    <w:rsid w:val="00991309"/>
    <w:rsid w:val="009A6BAF"/>
    <w:rsid w:val="009C4808"/>
    <w:rsid w:val="009E507C"/>
    <w:rsid w:val="009E59D5"/>
    <w:rsid w:val="00A14692"/>
    <w:rsid w:val="00A36D97"/>
    <w:rsid w:val="00A50853"/>
    <w:rsid w:val="00A84FEA"/>
    <w:rsid w:val="00A91B17"/>
    <w:rsid w:val="00AD6351"/>
    <w:rsid w:val="00B41F00"/>
    <w:rsid w:val="00B535A4"/>
    <w:rsid w:val="00BD0FAE"/>
    <w:rsid w:val="00BF6DED"/>
    <w:rsid w:val="00C16BAD"/>
    <w:rsid w:val="00C70BC3"/>
    <w:rsid w:val="00C842BE"/>
    <w:rsid w:val="00CF3795"/>
    <w:rsid w:val="00D2276F"/>
    <w:rsid w:val="00DA31E2"/>
    <w:rsid w:val="00DD1DEB"/>
    <w:rsid w:val="00E000F2"/>
    <w:rsid w:val="00E01D50"/>
    <w:rsid w:val="00E107AF"/>
    <w:rsid w:val="00E26F38"/>
    <w:rsid w:val="00E31139"/>
    <w:rsid w:val="00E94CC0"/>
    <w:rsid w:val="00F32132"/>
    <w:rsid w:val="00F525DE"/>
    <w:rsid w:val="00F84CDF"/>
    <w:rsid w:val="00F92539"/>
    <w:rsid w:val="00FD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0B3ED6"/>
  <w15:chartTrackingRefBased/>
  <w15:docId w15:val="{518E976E-012F-4E86-8A03-2E0095F2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0FAE"/>
    <w:rPr>
      <w:rFonts w:ascii="Garamond" w:hAnsi="Garamond"/>
      <w:szCs w:val="24"/>
    </w:rPr>
  </w:style>
  <w:style w:type="paragraph" w:styleId="Heading1">
    <w:name w:val="heading 1"/>
    <w:basedOn w:val="Normal"/>
    <w:next w:val="Normal"/>
    <w:qFormat/>
    <w:rsid w:val="00E000F2"/>
    <w:pPr>
      <w:spacing w:after="80"/>
      <w:ind w:left="259"/>
      <w:outlineLvl w:val="0"/>
    </w:pPr>
    <w:rPr>
      <w:b/>
      <w:i/>
      <w:sz w:val="26"/>
      <w:szCs w:val="26"/>
    </w:rPr>
  </w:style>
  <w:style w:type="paragraph" w:styleId="Heading2">
    <w:name w:val="heading 2"/>
    <w:basedOn w:val="Normal"/>
    <w:next w:val="Normal"/>
    <w:qFormat/>
    <w:rsid w:val="000E066D"/>
    <w:pPr>
      <w:spacing w:before="160" w:after="80"/>
      <w:ind w:left="259"/>
      <w:outlineLvl w:val="1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0E066D"/>
    <w:pPr>
      <w:ind w:left="1332"/>
    </w:pPr>
    <w:rPr>
      <w:szCs w:val="20"/>
    </w:rPr>
  </w:style>
  <w:style w:type="numbering" w:customStyle="1" w:styleId="Bulletedlist">
    <w:name w:val="Bulleted list"/>
    <w:basedOn w:val="NoList"/>
    <w:rsid w:val="00BD0FAE"/>
    <w:pPr>
      <w:numPr>
        <w:numId w:val="1"/>
      </w:numPr>
    </w:pPr>
  </w:style>
  <w:style w:type="paragraph" w:customStyle="1" w:styleId="smallspacing">
    <w:name w:val="small spacing"/>
    <w:basedOn w:val="Normal"/>
    <w:rsid w:val="00BD0FAE"/>
    <w:pPr>
      <w:ind w:left="360"/>
    </w:pPr>
    <w:rPr>
      <w:sz w:val="8"/>
      <w:szCs w:val="8"/>
    </w:rPr>
  </w:style>
  <w:style w:type="paragraph" w:customStyle="1" w:styleId="Text">
    <w:name w:val="Text"/>
    <w:basedOn w:val="Normal"/>
    <w:rsid w:val="00E000F2"/>
    <w:pPr>
      <w:spacing w:after="80"/>
      <w:ind w:left="259"/>
    </w:pPr>
    <w:rPr>
      <w:szCs w:val="20"/>
    </w:rPr>
  </w:style>
  <w:style w:type="paragraph" w:customStyle="1" w:styleId="Testimonial">
    <w:name w:val="Testimonial"/>
    <w:basedOn w:val="Normal"/>
    <w:rsid w:val="00573211"/>
    <w:pPr>
      <w:keepLines/>
      <w:spacing w:before="200" w:line="480" w:lineRule="auto"/>
      <w:jc w:val="right"/>
    </w:pPr>
    <w:rPr>
      <w:i/>
      <w:iCs/>
      <w:szCs w:val="20"/>
    </w:rPr>
  </w:style>
  <w:style w:type="paragraph" w:customStyle="1" w:styleId="Bulletedlistwspace">
    <w:name w:val="Bulleted list w/space"/>
    <w:basedOn w:val="Normal"/>
    <w:rsid w:val="000E066D"/>
    <w:pPr>
      <w:numPr>
        <w:numId w:val="2"/>
      </w:numPr>
      <w:spacing w:after="80"/>
      <w:ind w:left="979"/>
    </w:pPr>
  </w:style>
  <w:style w:type="paragraph" w:customStyle="1" w:styleId="Affiliation">
    <w:name w:val="Affiliation"/>
    <w:basedOn w:val="Normal"/>
    <w:rsid w:val="000E066D"/>
    <w:pPr>
      <w:ind w:left="259"/>
    </w:pPr>
    <w:rPr>
      <w:szCs w:val="20"/>
    </w:rPr>
  </w:style>
  <w:style w:type="paragraph" w:customStyle="1" w:styleId="Education">
    <w:name w:val="Education"/>
    <w:basedOn w:val="Normal"/>
    <w:rsid w:val="000E066D"/>
    <w:pPr>
      <w:ind w:left="252"/>
    </w:pPr>
    <w:rPr>
      <w:b/>
      <w:bCs/>
      <w:szCs w:val="20"/>
    </w:rPr>
  </w:style>
  <w:style w:type="character" w:customStyle="1" w:styleId="Position">
    <w:name w:val="Position"/>
    <w:rsid w:val="000E066D"/>
    <w:rPr>
      <w:b/>
      <w:bCs/>
    </w:rPr>
  </w:style>
  <w:style w:type="paragraph" w:customStyle="1" w:styleId="Reference">
    <w:name w:val="Reference"/>
    <w:basedOn w:val="Normal"/>
    <w:rsid w:val="00573211"/>
    <w:pPr>
      <w:spacing w:after="920"/>
      <w:jc w:val="right"/>
    </w:pPr>
    <w:rPr>
      <w:szCs w:val="20"/>
    </w:rPr>
  </w:style>
  <w:style w:type="character" w:styleId="Hyperlink">
    <w:name w:val="Hyperlink"/>
    <w:rsid w:val="00504DD8"/>
    <w:rPr>
      <w:color w:val="0000FF"/>
      <w:u w:val="single"/>
    </w:rPr>
  </w:style>
  <w:style w:type="table" w:styleId="TableGrid">
    <w:name w:val="Table Grid"/>
    <w:basedOn w:val="TableNormal"/>
    <w:rsid w:val="00991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DE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84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howard@txstate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eborah\LOCALS~1\Temp\TCD4D.tmp\Teacher%20resume%20-%20C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5FC24-91FA-44B6-9E0E-1EC90165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Teacher resume - CV</Template>
  <TotalTime>5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6492</CharactersWithSpaces>
  <SharedDoc>false</SharedDoc>
  <HLinks>
    <vt:vector size="6" baseType="variant">
      <vt:variant>
        <vt:i4>4063263</vt:i4>
      </vt:variant>
      <vt:variant>
        <vt:i4>0</vt:i4>
      </vt:variant>
      <vt:variant>
        <vt:i4>0</vt:i4>
      </vt:variant>
      <vt:variant>
        <vt:i4>5</vt:i4>
      </vt:variant>
      <vt:variant>
        <vt:lpwstr>mailto:DebHoward33@aol.com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Howard, Deborah N</cp:lastModifiedBy>
  <cp:revision>2</cp:revision>
  <cp:lastPrinted>2018-09-17T16:28:00Z</cp:lastPrinted>
  <dcterms:created xsi:type="dcterms:W3CDTF">2023-01-27T17:08:00Z</dcterms:created>
  <dcterms:modified xsi:type="dcterms:W3CDTF">2023-01-27T17:08:00Z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TC063694861033</vt:lpwstr>
  </property>
</Properties>
</file>